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D2B74" w14:textId="6EB30E60" w:rsidR="00BC48DA" w:rsidRDefault="008874E6">
      <w:r>
        <w:rPr>
          <w:noProof/>
        </w:rPr>
        <mc:AlternateContent>
          <mc:Choice Requires="wps">
            <w:drawing>
              <wp:inline distT="0" distB="0" distL="0" distR="0" wp14:anchorId="57F3765A" wp14:editId="32103AD4">
                <wp:extent cx="304800" cy="304800"/>
                <wp:effectExtent l="0" t="0" r="0" b="0"/>
                <wp:docPr id="411923117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E654F1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DAE8DD8" wp14:editId="6C847EA5">
                <wp:extent cx="304800" cy="304800"/>
                <wp:effectExtent l="0" t="0" r="0" b="0"/>
                <wp:docPr id="1706430812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5507F1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ED22AE6" wp14:editId="7FC48800">
                <wp:extent cx="304800" cy="304800"/>
                <wp:effectExtent l="0" t="0" r="0" b="0"/>
                <wp:docPr id="1463922457" name="AutoShap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0D5E09" id="AutoShape 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6028AC">
        <w:rPr>
          <w:noProof/>
        </w:rPr>
        <mc:AlternateContent>
          <mc:Choice Requires="wps">
            <w:drawing>
              <wp:inline distT="0" distB="0" distL="0" distR="0" wp14:anchorId="07CAD0AE" wp14:editId="0AB461A1">
                <wp:extent cx="304800" cy="304800"/>
                <wp:effectExtent l="0" t="0" r="0" b="0"/>
                <wp:docPr id="160681126" name="AutoShap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C43618" id="AutoShape 1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65647D">
        <w:rPr>
          <w:noProof/>
        </w:rPr>
        <mc:AlternateContent>
          <mc:Choice Requires="wps">
            <w:drawing>
              <wp:inline distT="0" distB="0" distL="0" distR="0" wp14:anchorId="4836F7D4" wp14:editId="7FCE49D1">
                <wp:extent cx="304800" cy="304800"/>
                <wp:effectExtent l="0" t="0" r="0" b="0"/>
                <wp:docPr id="129126692" name="AutoShap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20F89B" id="AutoShape 2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687CD4" w:rsidRPr="008874E6">
        <w:rPr>
          <w:rFonts w:ascii="Bodoni MT Black" w:hAnsi="Bodoni MT Black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5764518" wp14:editId="6F1F61A1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B8677E" w14:textId="73937B31" w:rsidR="008874E6" w:rsidRPr="00A27E3C" w:rsidRDefault="008874E6" w:rsidP="008874E6">
                            <w:pPr>
                              <w:jc w:val="center"/>
                              <w:rPr>
                                <w:rFonts w:ascii="Bodoni MT Black" w:hAnsi="Bodoni MT Black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A27E3C">
                              <w:rPr>
                                <w:rFonts w:ascii="Bodoni MT Black" w:hAnsi="Bodoni MT Black"/>
                                <w:color w:val="FFFFFF" w:themeColor="background1"/>
                                <w:sz w:val="96"/>
                                <w:szCs w:val="96"/>
                              </w:rPr>
                              <w:t>RegisterBlast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64518" id="Freeform 24" o:spid="_x0000_s1026" style="position:absolute;margin-left:139.5pt;margin-top:18pt;width:436.5pt;height:116.6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" adj="-11796480,,5400" path="m,c,493,,493,,493,736,359,1422,369,1944,417,1944,,1944,,1944,l,xe" fillcolor="#0e56c3 [1614]" stroked="f">
                <v:stroke joinstyle="miter"/>
                <v:formulas/>
                <v:path arrowok="t" o:connecttype="custom" o:connectlocs="0,0;0,1480820;5543550,1252539;5543550,0;0,0" o:connectangles="0,0,0,0,0" textboxrect="0,0,1944,493"/>
                <v:textbox>
                  <w:txbxContent>
                    <w:p w14:paraId="1BB8677E" w14:textId="73937B31" w:rsidR="008874E6" w:rsidRPr="00A27E3C" w:rsidRDefault="008874E6" w:rsidP="008874E6">
                      <w:pPr>
                        <w:jc w:val="center"/>
                        <w:rPr>
                          <w:rFonts w:ascii="Bodoni MT Black" w:hAnsi="Bodoni MT Black"/>
                          <w:color w:val="FFFFFF" w:themeColor="background1"/>
                          <w:sz w:val="96"/>
                          <w:szCs w:val="96"/>
                        </w:rPr>
                      </w:pPr>
                      <w:r w:rsidRPr="00A27E3C">
                        <w:rPr>
                          <w:rFonts w:ascii="Bodoni MT Black" w:hAnsi="Bodoni MT Black"/>
                          <w:color w:val="FFFFFF" w:themeColor="background1"/>
                          <w:sz w:val="96"/>
                          <w:szCs w:val="96"/>
                        </w:rPr>
                        <w:t>RegisterBlast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3" behindDoc="0" locked="0" layoutInCell="1" allowOverlap="1" wp14:anchorId="0ECC734C" wp14:editId="24A1CBB5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EC39A4" w14:textId="77777777"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  <w:lang w:val="en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C734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166.5pt;margin-top:32.8pt;width:333pt;height:36pt;z-index:251658243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" filled="f" fillcolor="#fffffe" stroked="f" strokecolor="#212120" insetpen="t">
                <v:textbox inset="2.88pt,2.88pt,2.88pt,2.88pt">
                  <w:txbxContent>
                    <w:p w14:paraId="78EC39A4" w14:textId="77777777"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  <w:lang w:val="en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1" behindDoc="0" locked="0" layoutInCell="1" allowOverlap="1" wp14:anchorId="099E6A96" wp14:editId="5D35AC49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C4A75A" w14:textId="77777777" w:rsidR="00E73E4F" w:rsidRDefault="00E73E4F" w:rsidP="00E73E4F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pacing w:val="16"/>
                                <w:w w:val="90"/>
                                <w:sz w:val="16"/>
                                <w:szCs w:val="16"/>
                                <w:lang w:val="en"/>
                              </w:rPr>
                            </w:pPr>
                          </w:p>
                          <w:p w14:paraId="473E84FD" w14:textId="77777777" w:rsidR="00E73E4F" w:rsidRDefault="00E73E4F" w:rsidP="00E73E4F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pacing w:val="16"/>
                                <w:w w:val="90"/>
                                <w:sz w:val="16"/>
                                <w:szCs w:val="16"/>
                                <w:lang w:val="en"/>
                              </w:rPr>
                            </w:pPr>
                          </w:p>
                          <w:p w14:paraId="16247AE5" w14:textId="77777777" w:rsidR="00BB7AB7" w:rsidRDefault="00E73E4F" w:rsidP="00E73E4F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pacing w:val="16"/>
                                <w:w w:val="90"/>
                                <w:sz w:val="16"/>
                                <w:szCs w:val="1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pacing w:val="16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t xml:space="preserve">        </w:t>
                            </w:r>
                          </w:p>
                          <w:p w14:paraId="50CCFEA6" w14:textId="77777777" w:rsidR="00BB7AB7" w:rsidRDefault="00BB7AB7" w:rsidP="00E73E4F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pacing w:val="16"/>
                                <w:w w:val="90"/>
                                <w:sz w:val="16"/>
                                <w:szCs w:val="16"/>
                                <w:lang w:val="en"/>
                              </w:rPr>
                            </w:pPr>
                          </w:p>
                          <w:p w14:paraId="0578495F" w14:textId="61E3BA50" w:rsidR="00E73E4F" w:rsidRPr="00A27E3C" w:rsidRDefault="00BB7AB7" w:rsidP="00E73E4F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16"/>
                                <w:w w:val="90"/>
                                <w:sz w:val="16"/>
                                <w:szCs w:val="1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pacing w:val="16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t xml:space="preserve">        </w:t>
                            </w:r>
                            <w:r w:rsidR="000B1C9D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pacing w:val="16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t xml:space="preserve"> </w:t>
                            </w:r>
                            <w:r w:rsidR="00E73E4F" w:rsidRPr="00A27E3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16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t>Methodist College</w:t>
                            </w:r>
                          </w:p>
                          <w:p w14:paraId="72A373B6" w14:textId="786F6959" w:rsidR="00E73E4F" w:rsidRPr="00A27E3C" w:rsidRDefault="00E73E4F" w:rsidP="00E73E4F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16"/>
                                <w:w w:val="90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A27E3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16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t xml:space="preserve">        </w:t>
                            </w:r>
                            <w:r w:rsidR="000B1C9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16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t xml:space="preserve"> </w:t>
                            </w:r>
                            <w:r w:rsidRPr="00A27E3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16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t>Testing Services</w:t>
                            </w:r>
                          </w:p>
                          <w:p w14:paraId="039B01C9" w14:textId="5653E81D" w:rsidR="00E73E4F" w:rsidRPr="00A27E3C" w:rsidRDefault="00E73E4F" w:rsidP="00E73E4F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ACCBF9" w:themeColor="background2"/>
                                <w:w w:val="90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A27E3C">
                              <w:rPr>
                                <w:rFonts w:ascii="Arial" w:hAnsi="Arial" w:cs="Arial"/>
                                <w:color w:val="ACCBF9" w:themeColor="background2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t xml:space="preserve">             7600 N Academic Drive</w:t>
                            </w:r>
                          </w:p>
                          <w:p w14:paraId="6CA02873" w14:textId="48CB40F1" w:rsidR="00E73E4F" w:rsidRPr="00A27E3C" w:rsidRDefault="00E73E4F" w:rsidP="00E73E4F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ACCBF9" w:themeColor="background2"/>
                                <w:w w:val="90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A27E3C">
                              <w:rPr>
                                <w:rFonts w:ascii="Arial" w:hAnsi="Arial" w:cs="Arial"/>
                                <w:color w:val="ACCBF9" w:themeColor="background2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t xml:space="preserve">             Peoria, IL 61615</w:t>
                            </w:r>
                          </w:p>
                          <w:p w14:paraId="573CB8F7" w14:textId="0A233DB9" w:rsidR="00E73E4F" w:rsidRPr="00A27E3C" w:rsidRDefault="00E73E4F" w:rsidP="00E73E4F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ACCBF9" w:themeColor="background2"/>
                                <w:w w:val="90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A27E3C">
                              <w:rPr>
                                <w:rFonts w:ascii="Arial" w:hAnsi="Arial" w:cs="Arial"/>
                                <w:color w:val="ACCBF9" w:themeColor="background2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t xml:space="preserve">             Phone 309.672.5530</w:t>
                            </w:r>
                          </w:p>
                          <w:p w14:paraId="4F90B8DE" w14:textId="63A5131B" w:rsidR="00E73E4F" w:rsidRPr="00A27E3C" w:rsidRDefault="00E73E4F" w:rsidP="00E73E4F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ACCBF9" w:themeColor="background2"/>
                                <w:w w:val="90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A27E3C">
                              <w:rPr>
                                <w:rFonts w:ascii="Arial" w:hAnsi="Arial" w:cs="Arial"/>
                                <w:color w:val="ACCBF9" w:themeColor="background2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t xml:space="preserve">             Email:  testing@methodistc</w:t>
                            </w:r>
                            <w:r w:rsidR="006B3D9B">
                              <w:rPr>
                                <w:rFonts w:ascii="Arial" w:hAnsi="Arial" w:cs="Arial"/>
                                <w:color w:val="ACCBF9" w:themeColor="background2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t>o</w:t>
                            </w:r>
                            <w:r w:rsidRPr="00A27E3C">
                              <w:rPr>
                                <w:rFonts w:ascii="Arial" w:hAnsi="Arial" w:cs="Arial"/>
                                <w:color w:val="ACCBF9" w:themeColor="background2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t>l.edu</w:t>
                            </w:r>
                          </w:p>
                          <w:p w14:paraId="4F980786" w14:textId="77777777" w:rsidR="0065647D" w:rsidRPr="00E73E4F" w:rsidRDefault="0065647D" w:rsidP="006564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E6A96" id="Rectangle 4" o:spid="_x0000_s1028" style="position:absolute;margin-left:0;margin-top:18pt;width:139.5pt;height:756pt;z-index:251658241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" fillcolor="#0e56c3 [1614]" stroked="f">
                <v:textbox inset="2.88pt,2.88pt,2.88pt,2.88pt">
                  <w:txbxContent>
                    <w:p w14:paraId="79C4A75A" w14:textId="77777777" w:rsidR="00E73E4F" w:rsidRDefault="00E73E4F" w:rsidP="00E73E4F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b/>
                          <w:bCs/>
                          <w:color w:val="0070C0"/>
                          <w:spacing w:val="16"/>
                          <w:w w:val="90"/>
                          <w:sz w:val="16"/>
                          <w:szCs w:val="16"/>
                          <w:lang w:val="en"/>
                        </w:rPr>
                      </w:pPr>
                    </w:p>
                    <w:p w14:paraId="473E84FD" w14:textId="77777777" w:rsidR="00E73E4F" w:rsidRDefault="00E73E4F" w:rsidP="00E73E4F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b/>
                          <w:bCs/>
                          <w:color w:val="0070C0"/>
                          <w:spacing w:val="16"/>
                          <w:w w:val="90"/>
                          <w:sz w:val="16"/>
                          <w:szCs w:val="16"/>
                          <w:lang w:val="en"/>
                        </w:rPr>
                      </w:pPr>
                    </w:p>
                    <w:p w14:paraId="16247AE5" w14:textId="77777777" w:rsidR="00BB7AB7" w:rsidRDefault="00E73E4F" w:rsidP="00E73E4F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b/>
                          <w:bCs/>
                          <w:color w:val="0070C0"/>
                          <w:spacing w:val="16"/>
                          <w:w w:val="90"/>
                          <w:sz w:val="16"/>
                          <w:szCs w:val="16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pacing w:val="16"/>
                          <w:w w:val="90"/>
                          <w:sz w:val="16"/>
                          <w:szCs w:val="16"/>
                          <w:lang w:val="en"/>
                        </w:rPr>
                        <w:t xml:space="preserve">        </w:t>
                      </w:r>
                    </w:p>
                    <w:p w14:paraId="50CCFEA6" w14:textId="77777777" w:rsidR="00BB7AB7" w:rsidRDefault="00BB7AB7" w:rsidP="00E73E4F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b/>
                          <w:bCs/>
                          <w:color w:val="0070C0"/>
                          <w:spacing w:val="16"/>
                          <w:w w:val="90"/>
                          <w:sz w:val="16"/>
                          <w:szCs w:val="16"/>
                          <w:lang w:val="en"/>
                        </w:rPr>
                      </w:pPr>
                    </w:p>
                    <w:p w14:paraId="0578495F" w14:textId="61E3BA50" w:rsidR="00E73E4F" w:rsidRPr="00A27E3C" w:rsidRDefault="00BB7AB7" w:rsidP="00E73E4F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16"/>
                          <w:w w:val="90"/>
                          <w:sz w:val="16"/>
                          <w:szCs w:val="16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pacing w:val="16"/>
                          <w:w w:val="90"/>
                          <w:sz w:val="16"/>
                          <w:szCs w:val="16"/>
                          <w:lang w:val="en"/>
                        </w:rPr>
                        <w:t xml:space="preserve">        </w:t>
                      </w:r>
                      <w:r w:rsidR="000B1C9D">
                        <w:rPr>
                          <w:rFonts w:ascii="Arial" w:hAnsi="Arial" w:cs="Arial"/>
                          <w:b/>
                          <w:bCs/>
                          <w:color w:val="0070C0"/>
                          <w:spacing w:val="16"/>
                          <w:w w:val="90"/>
                          <w:sz w:val="16"/>
                          <w:szCs w:val="16"/>
                          <w:lang w:val="en"/>
                        </w:rPr>
                        <w:t xml:space="preserve"> </w:t>
                      </w:r>
                      <w:r w:rsidR="00E73E4F" w:rsidRPr="00A27E3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16"/>
                          <w:w w:val="90"/>
                          <w:sz w:val="16"/>
                          <w:szCs w:val="16"/>
                          <w:lang w:val="en"/>
                        </w:rPr>
                        <w:t>Methodist College</w:t>
                      </w:r>
                    </w:p>
                    <w:p w14:paraId="72A373B6" w14:textId="786F6959" w:rsidR="00E73E4F" w:rsidRPr="00A27E3C" w:rsidRDefault="00E73E4F" w:rsidP="00E73E4F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16"/>
                          <w:w w:val="90"/>
                          <w:sz w:val="16"/>
                          <w:szCs w:val="16"/>
                          <w:lang w:val="en"/>
                        </w:rPr>
                      </w:pPr>
                      <w:r w:rsidRPr="00A27E3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16"/>
                          <w:w w:val="90"/>
                          <w:sz w:val="16"/>
                          <w:szCs w:val="16"/>
                          <w:lang w:val="en"/>
                        </w:rPr>
                        <w:t xml:space="preserve">        </w:t>
                      </w:r>
                      <w:r w:rsidR="000B1C9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16"/>
                          <w:w w:val="90"/>
                          <w:sz w:val="16"/>
                          <w:szCs w:val="16"/>
                          <w:lang w:val="en"/>
                        </w:rPr>
                        <w:t xml:space="preserve"> </w:t>
                      </w:r>
                      <w:r w:rsidRPr="00A27E3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16"/>
                          <w:w w:val="90"/>
                          <w:sz w:val="16"/>
                          <w:szCs w:val="16"/>
                          <w:lang w:val="en"/>
                        </w:rPr>
                        <w:t>Testing Services</w:t>
                      </w:r>
                    </w:p>
                    <w:p w14:paraId="039B01C9" w14:textId="5653E81D" w:rsidR="00E73E4F" w:rsidRPr="00A27E3C" w:rsidRDefault="00E73E4F" w:rsidP="00E73E4F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ACCBF9" w:themeColor="background2"/>
                          <w:w w:val="90"/>
                          <w:sz w:val="16"/>
                          <w:szCs w:val="16"/>
                          <w:lang w:val="en"/>
                        </w:rPr>
                      </w:pPr>
                      <w:r w:rsidRPr="00A27E3C">
                        <w:rPr>
                          <w:rFonts w:ascii="Arial" w:hAnsi="Arial" w:cs="Arial"/>
                          <w:color w:val="ACCBF9" w:themeColor="background2"/>
                          <w:w w:val="90"/>
                          <w:sz w:val="16"/>
                          <w:szCs w:val="16"/>
                          <w:lang w:val="en"/>
                        </w:rPr>
                        <w:t xml:space="preserve">             7600 N Academic Drive</w:t>
                      </w:r>
                    </w:p>
                    <w:p w14:paraId="6CA02873" w14:textId="48CB40F1" w:rsidR="00E73E4F" w:rsidRPr="00A27E3C" w:rsidRDefault="00E73E4F" w:rsidP="00E73E4F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ACCBF9" w:themeColor="background2"/>
                          <w:w w:val="90"/>
                          <w:sz w:val="16"/>
                          <w:szCs w:val="16"/>
                          <w:lang w:val="en"/>
                        </w:rPr>
                      </w:pPr>
                      <w:r w:rsidRPr="00A27E3C">
                        <w:rPr>
                          <w:rFonts w:ascii="Arial" w:hAnsi="Arial" w:cs="Arial"/>
                          <w:color w:val="ACCBF9" w:themeColor="background2"/>
                          <w:w w:val="90"/>
                          <w:sz w:val="16"/>
                          <w:szCs w:val="16"/>
                          <w:lang w:val="en"/>
                        </w:rPr>
                        <w:t xml:space="preserve">             Peoria, IL 61615</w:t>
                      </w:r>
                    </w:p>
                    <w:p w14:paraId="573CB8F7" w14:textId="0A233DB9" w:rsidR="00E73E4F" w:rsidRPr="00A27E3C" w:rsidRDefault="00E73E4F" w:rsidP="00E73E4F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ACCBF9" w:themeColor="background2"/>
                          <w:w w:val="90"/>
                          <w:sz w:val="16"/>
                          <w:szCs w:val="16"/>
                          <w:lang w:val="en"/>
                        </w:rPr>
                      </w:pPr>
                      <w:r w:rsidRPr="00A27E3C">
                        <w:rPr>
                          <w:rFonts w:ascii="Arial" w:hAnsi="Arial" w:cs="Arial"/>
                          <w:color w:val="ACCBF9" w:themeColor="background2"/>
                          <w:w w:val="90"/>
                          <w:sz w:val="16"/>
                          <w:szCs w:val="16"/>
                          <w:lang w:val="en"/>
                        </w:rPr>
                        <w:t xml:space="preserve">             Phone 309.672.5530</w:t>
                      </w:r>
                    </w:p>
                    <w:p w14:paraId="4F90B8DE" w14:textId="63A5131B" w:rsidR="00E73E4F" w:rsidRPr="00A27E3C" w:rsidRDefault="00E73E4F" w:rsidP="00E73E4F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ACCBF9" w:themeColor="background2"/>
                          <w:w w:val="90"/>
                          <w:sz w:val="16"/>
                          <w:szCs w:val="16"/>
                          <w:lang w:val="en"/>
                        </w:rPr>
                      </w:pPr>
                      <w:r w:rsidRPr="00A27E3C">
                        <w:rPr>
                          <w:rFonts w:ascii="Arial" w:hAnsi="Arial" w:cs="Arial"/>
                          <w:color w:val="ACCBF9" w:themeColor="background2"/>
                          <w:w w:val="90"/>
                          <w:sz w:val="16"/>
                          <w:szCs w:val="16"/>
                          <w:lang w:val="en"/>
                        </w:rPr>
                        <w:t xml:space="preserve">             Email:  testing@methodistc</w:t>
                      </w:r>
                      <w:r w:rsidR="006B3D9B">
                        <w:rPr>
                          <w:rFonts w:ascii="Arial" w:hAnsi="Arial" w:cs="Arial"/>
                          <w:color w:val="ACCBF9" w:themeColor="background2"/>
                          <w:w w:val="90"/>
                          <w:sz w:val="16"/>
                          <w:szCs w:val="16"/>
                          <w:lang w:val="en"/>
                        </w:rPr>
                        <w:t>o</w:t>
                      </w:r>
                      <w:r w:rsidRPr="00A27E3C">
                        <w:rPr>
                          <w:rFonts w:ascii="Arial" w:hAnsi="Arial" w:cs="Arial"/>
                          <w:color w:val="ACCBF9" w:themeColor="background2"/>
                          <w:w w:val="90"/>
                          <w:sz w:val="16"/>
                          <w:szCs w:val="16"/>
                          <w:lang w:val="en"/>
                        </w:rPr>
                        <w:t>l.edu</w:t>
                      </w:r>
                    </w:p>
                    <w:p w14:paraId="4F980786" w14:textId="77777777" w:rsidR="0065647D" w:rsidRPr="00E73E4F" w:rsidRDefault="0065647D" w:rsidP="0065647D">
                      <w:pPr>
                        <w:jc w:val="cente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65647D">
        <w:rPr>
          <w:noProof/>
        </w:rPr>
        <w:drawing>
          <wp:inline distT="0" distB="0" distL="0" distR="0" wp14:anchorId="1E3265EB" wp14:editId="0E0C39F7">
            <wp:extent cx="1666875" cy="266700"/>
            <wp:effectExtent l="0" t="0" r="9525" b="0"/>
            <wp:docPr id="1221966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305D7F" w14:textId="38372074" w:rsidR="005F70E4" w:rsidRDefault="00D95A14" w:rsidP="13295008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5" behindDoc="0" locked="0" layoutInCell="1" allowOverlap="1" wp14:anchorId="5B81B788" wp14:editId="498EAC6C">
                <wp:simplePos x="0" y="0"/>
                <wp:positionH relativeFrom="margin">
                  <wp:posOffset>1857375</wp:posOffset>
                </wp:positionH>
                <wp:positionV relativeFrom="page">
                  <wp:align>bottom</wp:align>
                </wp:positionV>
                <wp:extent cx="5391150" cy="4191000"/>
                <wp:effectExtent l="0" t="0" r="0" b="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419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E06B1B5" w14:textId="130ED994" w:rsidR="00317BDC" w:rsidRDefault="00CD2FB4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w w:val="90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5E590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w w:val="90"/>
                                <w:sz w:val="32"/>
                                <w:szCs w:val="32"/>
                                <w:lang w:val="en"/>
                              </w:rPr>
                              <w:t>How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w w:val="90"/>
                                <w:sz w:val="32"/>
                                <w:szCs w:val="32"/>
                                <w:lang w:val="en"/>
                              </w:rPr>
                              <w:t xml:space="preserve"> to Schedule </w:t>
                            </w:r>
                          </w:p>
                          <w:p w14:paraId="145BF97B" w14:textId="1C827EC8" w:rsidR="0047418D" w:rsidRDefault="00CD2FB4" w:rsidP="00842996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842996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w w:val="90"/>
                                <w:sz w:val="22"/>
                                <w:szCs w:val="22"/>
                                <w:lang w:val="en"/>
                              </w:rPr>
                              <w:t xml:space="preserve">Simply </w:t>
                            </w:r>
                            <w:r w:rsidR="00455A28" w:rsidRPr="00842996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w w:val="90"/>
                                <w:sz w:val="22"/>
                                <w:szCs w:val="22"/>
                                <w:lang w:val="en"/>
                              </w:rPr>
                              <w:t xml:space="preserve">go under your D2L, click on the MC Resources drop down menu &gt;RegisterBlast </w:t>
                            </w:r>
                            <w:r w:rsidRPr="00842996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w w:val="90"/>
                                <w:sz w:val="22"/>
                                <w:szCs w:val="22"/>
                                <w:lang w:val="en"/>
                              </w:rPr>
                              <w:t>and follow the next steps</w:t>
                            </w:r>
                            <w:r w:rsidRPr="00842996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:</w:t>
                            </w:r>
                          </w:p>
                          <w:p w14:paraId="0D6F732E" w14:textId="77777777" w:rsidR="00842996" w:rsidRPr="00842996" w:rsidRDefault="00842996" w:rsidP="00842996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5440AD10" w14:textId="795A72B6" w:rsidR="00D95A14" w:rsidRPr="00D95A14" w:rsidRDefault="00D95A14" w:rsidP="00D95A1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w w:val="90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D95A14">
                              <w:rPr>
                                <w:rFonts w:ascii="Arial" w:hAnsi="Arial" w:cs="Arial"/>
                                <w:color w:val="auto"/>
                                <w:w w:val="90"/>
                                <w:sz w:val="22"/>
                                <w:szCs w:val="22"/>
                                <w:lang w:val="en"/>
                              </w:rPr>
                              <w:t>Select “Academic Exams”</w:t>
                            </w:r>
                          </w:p>
                          <w:p w14:paraId="1C8E1695" w14:textId="77777777" w:rsidR="00D95A14" w:rsidRPr="00D95A14" w:rsidRDefault="00D95A14" w:rsidP="00317BD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w w:val="90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D95A14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  <w:lang w:val="en"/>
                              </w:rPr>
                              <w:t>Select and verify</w:t>
                            </w:r>
                            <w:r w:rsidR="0047418D" w:rsidRPr="00D95A14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  <w:lang w:val="en"/>
                              </w:rPr>
                              <w:t xml:space="preserve"> that </w:t>
                            </w:r>
                            <w:r w:rsidR="00E73E4F" w:rsidRPr="00D95A14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  <w:lang w:val="en"/>
                              </w:rPr>
                              <w:t xml:space="preserve">all your </w:t>
                            </w:r>
                            <w:r w:rsidRPr="00D95A14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  <w:lang w:val="en"/>
                              </w:rPr>
                              <w:t xml:space="preserve">testing </w:t>
                            </w:r>
                            <w:r w:rsidR="00E73E4F" w:rsidRPr="00D95A14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  <w:lang w:val="en"/>
                              </w:rPr>
                              <w:t>information is correct</w:t>
                            </w:r>
                          </w:p>
                          <w:p w14:paraId="122E1AA3" w14:textId="05E77207" w:rsidR="00CD2FB4" w:rsidRPr="00D95A14" w:rsidRDefault="001348B3" w:rsidP="00D95A14">
                            <w:pPr>
                              <w:pStyle w:val="ListParagraph"/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w w:val="90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D95A14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  <w:lang w:val="en"/>
                              </w:rPr>
                              <w:t xml:space="preserve"> </w:t>
                            </w:r>
                            <w:r w:rsidR="00D95A14" w:rsidRPr="00D95A14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  <w:lang w:val="en"/>
                              </w:rPr>
                              <w:t xml:space="preserve">(Is </w:t>
                            </w:r>
                            <w:r w:rsidR="00D95A14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  <w:lang w:val="en"/>
                              </w:rPr>
                              <w:t>it</w:t>
                            </w:r>
                            <w:r w:rsidR="00D95A14" w:rsidRPr="00D95A14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  <w:lang w:val="en"/>
                              </w:rPr>
                              <w:t xml:space="preserve"> an ADA or Make up Exam</w:t>
                            </w:r>
                            <w:r w:rsidR="00D95A14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  <w:lang w:val="en"/>
                              </w:rPr>
                              <w:t xml:space="preserve">/ select correct </w:t>
                            </w:r>
                            <w:r w:rsidR="00D95A14" w:rsidRPr="00D95A14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  <w:lang w:val="en"/>
                              </w:rPr>
                              <w:t xml:space="preserve">Course number).  </w:t>
                            </w:r>
                          </w:p>
                          <w:p w14:paraId="6926ECD4" w14:textId="4075CEAC" w:rsidR="0047418D" w:rsidRPr="00D95A14" w:rsidRDefault="0047418D" w:rsidP="00317BD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w w:val="90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D95A14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  <w:lang w:val="en"/>
                              </w:rPr>
                              <w:t>Choose the exam you wish to schedule</w:t>
                            </w:r>
                          </w:p>
                          <w:p w14:paraId="7CE60F44" w14:textId="301DCAB2" w:rsidR="0047418D" w:rsidRPr="00D95A14" w:rsidRDefault="0047418D" w:rsidP="00317BD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w w:val="90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D95A14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  <w:lang w:val="en"/>
                              </w:rPr>
                              <w:t>Select an available date/time</w:t>
                            </w:r>
                          </w:p>
                          <w:p w14:paraId="50B60A9B" w14:textId="77777777" w:rsidR="00D95A14" w:rsidRPr="00D95A14" w:rsidRDefault="00D95A14" w:rsidP="00317BD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w w:val="90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  <w:lang w:val="en"/>
                              </w:rPr>
                              <w:t>Fill out required fields</w:t>
                            </w:r>
                          </w:p>
                          <w:p w14:paraId="4E113AA2" w14:textId="72A5763E" w:rsidR="0047418D" w:rsidRPr="00D95A14" w:rsidRDefault="0047418D" w:rsidP="00317BD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w w:val="90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D95A14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  <w:lang w:val="en"/>
                              </w:rPr>
                              <w:t>Read the Exam Guideline Acknowledgements in the scroll box</w:t>
                            </w:r>
                          </w:p>
                          <w:p w14:paraId="7FCABF60" w14:textId="2F34ED17" w:rsidR="0047418D" w:rsidRPr="00D95A14" w:rsidRDefault="0047418D" w:rsidP="00317BD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w w:val="90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D95A14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  <w:lang w:val="en"/>
                              </w:rPr>
                              <w:t>Check the box</w:t>
                            </w:r>
                            <w:r w:rsidR="00D95A14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  <w:lang w:val="en"/>
                              </w:rPr>
                              <w:t>es</w:t>
                            </w:r>
                            <w:r w:rsidRPr="00D95A14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  <w:lang w:val="en"/>
                              </w:rPr>
                              <w:t xml:space="preserve"> under the scroll box to acknowledge the guidelines</w:t>
                            </w:r>
                          </w:p>
                          <w:p w14:paraId="37D27776" w14:textId="7D849216" w:rsidR="0047418D" w:rsidRPr="00D95A14" w:rsidRDefault="0047418D" w:rsidP="00317BD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w w:val="90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D95A14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  <w:lang w:val="en"/>
                              </w:rPr>
                              <w:t>Once you are ready, click “Add to Cart”</w:t>
                            </w:r>
                          </w:p>
                          <w:p w14:paraId="3498FFD0" w14:textId="7CADFE0D" w:rsidR="0047418D" w:rsidRPr="00D95A14" w:rsidRDefault="0047418D" w:rsidP="00317BD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w w:val="90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D95A14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  <w:lang w:val="en"/>
                              </w:rPr>
                              <w:t>If you are adding more exams, click the “Add another exam” and repeat previous steps</w:t>
                            </w:r>
                          </w:p>
                          <w:p w14:paraId="3D334537" w14:textId="7AEF8CA8" w:rsidR="005A49F4" w:rsidRPr="00842996" w:rsidRDefault="0047418D" w:rsidP="00CD2FB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w w:val="90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D95A14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  <w:lang w:val="en"/>
                              </w:rPr>
                              <w:t xml:space="preserve">Click “Ready to check out” </w:t>
                            </w:r>
                            <w:r w:rsidRPr="00D95A1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"/>
                              </w:rPr>
                              <w:t>(Payment is not required for ADA or Make</w:t>
                            </w:r>
                            <w:r w:rsidR="001348B3" w:rsidRPr="00D95A1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"/>
                              </w:rPr>
                              <w:t>-</w:t>
                            </w:r>
                            <w:r w:rsidRPr="00D95A1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"/>
                              </w:rPr>
                              <w:t>up Academic Exams).</w:t>
                            </w:r>
                          </w:p>
                          <w:p w14:paraId="3D84A19A" w14:textId="224C2A6A" w:rsidR="005A49F4" w:rsidRPr="00D95A14" w:rsidRDefault="005A49F4" w:rsidP="00CD2FB4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D95A14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  <w:lang w:val="en"/>
                              </w:rPr>
                              <w:t xml:space="preserve"> If you have any questions, please stop by the Testing Center during open hours and we will be happy to assist. </w:t>
                            </w:r>
                          </w:p>
                          <w:p w14:paraId="7446E353" w14:textId="5F9C6525" w:rsidR="00CD2FB4" w:rsidRPr="00D95A14" w:rsidRDefault="00CD2FB4" w:rsidP="00CD2FB4">
                            <w:pPr>
                              <w:pStyle w:val="ListParagraph"/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81B78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9" type="#_x0000_t202" style="position:absolute;margin-left:146.25pt;margin-top:0;width:424.5pt;height:330pt;z-index:251658245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" filled="f" fillcolor="#fffffe" stroked="f" strokecolor="#212120" insetpen="t">
                <v:textbox inset="2.88pt,2.88pt,2.88pt,2.88pt">
                  <w:txbxContent>
                    <w:p w14:paraId="1E06B1B5" w14:textId="130ED994" w:rsidR="00317BDC" w:rsidRDefault="00CD2FB4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0070C0"/>
                          <w:w w:val="90"/>
                          <w:sz w:val="32"/>
                          <w:szCs w:val="32"/>
                          <w:lang w:val="en"/>
                        </w:rPr>
                      </w:pPr>
                      <w:r w:rsidRPr="005E5903">
                        <w:rPr>
                          <w:rFonts w:ascii="Arial" w:hAnsi="Arial" w:cs="Arial"/>
                          <w:b/>
                          <w:bCs/>
                          <w:color w:val="0070C0"/>
                          <w:w w:val="90"/>
                          <w:sz w:val="32"/>
                          <w:szCs w:val="32"/>
                          <w:lang w:val="en"/>
                        </w:rPr>
                        <w:t>How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w w:val="90"/>
                          <w:sz w:val="32"/>
                          <w:szCs w:val="32"/>
                          <w:lang w:val="en"/>
                        </w:rPr>
                        <w:t xml:space="preserve"> to Schedule </w:t>
                      </w:r>
                    </w:p>
                    <w:p w14:paraId="145BF97B" w14:textId="1C827EC8" w:rsidR="0047418D" w:rsidRDefault="00CD2FB4" w:rsidP="00842996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  <w:r w:rsidRPr="00842996">
                        <w:rPr>
                          <w:rFonts w:ascii="Arial" w:hAnsi="Arial" w:cs="Arial"/>
                          <w:b/>
                          <w:bCs/>
                          <w:color w:val="auto"/>
                          <w:w w:val="90"/>
                          <w:sz w:val="22"/>
                          <w:szCs w:val="22"/>
                          <w:lang w:val="en"/>
                        </w:rPr>
                        <w:t xml:space="preserve">Simply </w:t>
                      </w:r>
                      <w:r w:rsidR="00455A28" w:rsidRPr="00842996">
                        <w:rPr>
                          <w:rFonts w:ascii="Arial" w:hAnsi="Arial" w:cs="Arial"/>
                          <w:b/>
                          <w:bCs/>
                          <w:color w:val="auto"/>
                          <w:w w:val="90"/>
                          <w:sz w:val="22"/>
                          <w:szCs w:val="22"/>
                          <w:lang w:val="en"/>
                        </w:rPr>
                        <w:t xml:space="preserve">go under your D2L, click on the MC Resources drop down menu &gt;RegisterBlast </w:t>
                      </w:r>
                      <w:r w:rsidRPr="00842996">
                        <w:rPr>
                          <w:rFonts w:ascii="Arial" w:hAnsi="Arial" w:cs="Arial"/>
                          <w:b/>
                          <w:bCs/>
                          <w:color w:val="auto"/>
                          <w:w w:val="90"/>
                          <w:sz w:val="22"/>
                          <w:szCs w:val="22"/>
                          <w:lang w:val="en"/>
                        </w:rPr>
                        <w:t>and follow the next steps</w:t>
                      </w:r>
                      <w:r w:rsidRPr="00842996">
                        <w:rPr>
                          <w:rFonts w:ascii="Arial" w:hAnsi="Arial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:</w:t>
                      </w:r>
                    </w:p>
                    <w:p w14:paraId="0D6F732E" w14:textId="77777777" w:rsidR="00842996" w:rsidRPr="00842996" w:rsidRDefault="00842996" w:rsidP="00842996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</w:p>
                    <w:p w14:paraId="5440AD10" w14:textId="795A72B6" w:rsidR="00D95A14" w:rsidRPr="00D95A14" w:rsidRDefault="00D95A14" w:rsidP="00D95A14">
                      <w:pPr>
                        <w:pStyle w:val="ListParagraph"/>
                        <w:widowControl w:val="0"/>
                        <w:numPr>
                          <w:ilvl w:val="0"/>
                          <w:numId w:val="8"/>
                        </w:numPr>
                        <w:spacing w:line="320" w:lineRule="exact"/>
                        <w:rPr>
                          <w:rFonts w:ascii="Arial" w:hAnsi="Arial" w:cs="Arial"/>
                          <w:color w:val="auto"/>
                          <w:w w:val="90"/>
                          <w:sz w:val="22"/>
                          <w:szCs w:val="22"/>
                          <w:lang w:val="en"/>
                        </w:rPr>
                      </w:pPr>
                      <w:r w:rsidRPr="00D95A14">
                        <w:rPr>
                          <w:rFonts w:ascii="Arial" w:hAnsi="Arial" w:cs="Arial"/>
                          <w:color w:val="auto"/>
                          <w:w w:val="90"/>
                          <w:sz w:val="22"/>
                          <w:szCs w:val="22"/>
                          <w:lang w:val="en"/>
                        </w:rPr>
                        <w:t>Select “Academic Exams”</w:t>
                      </w:r>
                    </w:p>
                    <w:p w14:paraId="1C8E1695" w14:textId="77777777" w:rsidR="00D95A14" w:rsidRPr="00D95A14" w:rsidRDefault="00D95A14" w:rsidP="00317BDC">
                      <w:pPr>
                        <w:pStyle w:val="ListParagraph"/>
                        <w:widowControl w:val="0"/>
                        <w:numPr>
                          <w:ilvl w:val="0"/>
                          <w:numId w:val="8"/>
                        </w:numPr>
                        <w:spacing w:line="320" w:lineRule="exact"/>
                        <w:rPr>
                          <w:rFonts w:ascii="Arial" w:hAnsi="Arial" w:cs="Arial"/>
                          <w:color w:val="auto"/>
                          <w:w w:val="90"/>
                          <w:sz w:val="22"/>
                          <w:szCs w:val="22"/>
                          <w:lang w:val="en"/>
                        </w:rPr>
                      </w:pPr>
                      <w:r w:rsidRPr="00D95A14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  <w:lang w:val="en"/>
                        </w:rPr>
                        <w:t>Select and verify</w:t>
                      </w:r>
                      <w:r w:rsidR="0047418D" w:rsidRPr="00D95A14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  <w:lang w:val="en"/>
                        </w:rPr>
                        <w:t xml:space="preserve"> that </w:t>
                      </w:r>
                      <w:r w:rsidR="00E73E4F" w:rsidRPr="00D95A14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  <w:lang w:val="en"/>
                        </w:rPr>
                        <w:t xml:space="preserve">all your </w:t>
                      </w:r>
                      <w:r w:rsidRPr="00D95A14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  <w:lang w:val="en"/>
                        </w:rPr>
                        <w:t xml:space="preserve">testing </w:t>
                      </w:r>
                      <w:r w:rsidR="00E73E4F" w:rsidRPr="00D95A14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  <w:lang w:val="en"/>
                        </w:rPr>
                        <w:t>information is correct</w:t>
                      </w:r>
                    </w:p>
                    <w:p w14:paraId="122E1AA3" w14:textId="05E77207" w:rsidR="00CD2FB4" w:rsidRPr="00D95A14" w:rsidRDefault="001348B3" w:rsidP="00D95A14">
                      <w:pPr>
                        <w:pStyle w:val="ListParagraph"/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auto"/>
                          <w:w w:val="90"/>
                          <w:sz w:val="22"/>
                          <w:szCs w:val="22"/>
                          <w:lang w:val="en"/>
                        </w:rPr>
                      </w:pPr>
                      <w:r w:rsidRPr="00D95A14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  <w:lang w:val="en"/>
                        </w:rPr>
                        <w:t xml:space="preserve"> </w:t>
                      </w:r>
                      <w:r w:rsidR="00D95A14" w:rsidRPr="00D95A14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  <w:lang w:val="en"/>
                        </w:rPr>
                        <w:t xml:space="preserve">(Is </w:t>
                      </w:r>
                      <w:r w:rsidR="00D95A14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  <w:lang w:val="en"/>
                        </w:rPr>
                        <w:t>it</w:t>
                      </w:r>
                      <w:r w:rsidR="00D95A14" w:rsidRPr="00D95A14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  <w:lang w:val="en"/>
                        </w:rPr>
                        <w:t xml:space="preserve"> an ADA or Make up Exam</w:t>
                      </w:r>
                      <w:r w:rsidR="00D95A14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  <w:lang w:val="en"/>
                        </w:rPr>
                        <w:t xml:space="preserve">/ select correct </w:t>
                      </w:r>
                      <w:r w:rsidR="00D95A14" w:rsidRPr="00D95A14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  <w:lang w:val="en"/>
                        </w:rPr>
                        <w:t xml:space="preserve">Course number).  </w:t>
                      </w:r>
                    </w:p>
                    <w:p w14:paraId="6926ECD4" w14:textId="4075CEAC" w:rsidR="0047418D" w:rsidRPr="00D95A14" w:rsidRDefault="0047418D" w:rsidP="00317BDC">
                      <w:pPr>
                        <w:pStyle w:val="ListParagraph"/>
                        <w:widowControl w:val="0"/>
                        <w:numPr>
                          <w:ilvl w:val="0"/>
                          <w:numId w:val="8"/>
                        </w:numPr>
                        <w:spacing w:line="320" w:lineRule="exact"/>
                        <w:rPr>
                          <w:rFonts w:ascii="Arial" w:hAnsi="Arial" w:cs="Arial"/>
                          <w:color w:val="auto"/>
                          <w:w w:val="90"/>
                          <w:sz w:val="22"/>
                          <w:szCs w:val="22"/>
                          <w:lang w:val="en"/>
                        </w:rPr>
                      </w:pPr>
                      <w:r w:rsidRPr="00D95A14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  <w:lang w:val="en"/>
                        </w:rPr>
                        <w:t>Choose the exam you wish to schedule</w:t>
                      </w:r>
                    </w:p>
                    <w:p w14:paraId="7CE60F44" w14:textId="301DCAB2" w:rsidR="0047418D" w:rsidRPr="00D95A14" w:rsidRDefault="0047418D" w:rsidP="00317BDC">
                      <w:pPr>
                        <w:pStyle w:val="ListParagraph"/>
                        <w:widowControl w:val="0"/>
                        <w:numPr>
                          <w:ilvl w:val="0"/>
                          <w:numId w:val="8"/>
                        </w:numPr>
                        <w:spacing w:line="320" w:lineRule="exact"/>
                        <w:rPr>
                          <w:rFonts w:ascii="Arial" w:hAnsi="Arial" w:cs="Arial"/>
                          <w:color w:val="auto"/>
                          <w:w w:val="90"/>
                          <w:sz w:val="22"/>
                          <w:szCs w:val="22"/>
                          <w:lang w:val="en"/>
                        </w:rPr>
                      </w:pPr>
                      <w:r w:rsidRPr="00D95A14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  <w:lang w:val="en"/>
                        </w:rPr>
                        <w:t>Select an available date/time</w:t>
                      </w:r>
                    </w:p>
                    <w:p w14:paraId="50B60A9B" w14:textId="77777777" w:rsidR="00D95A14" w:rsidRPr="00D95A14" w:rsidRDefault="00D95A14" w:rsidP="00317BDC">
                      <w:pPr>
                        <w:pStyle w:val="ListParagraph"/>
                        <w:widowControl w:val="0"/>
                        <w:numPr>
                          <w:ilvl w:val="0"/>
                          <w:numId w:val="8"/>
                        </w:numPr>
                        <w:spacing w:line="320" w:lineRule="exact"/>
                        <w:rPr>
                          <w:rFonts w:ascii="Arial" w:hAnsi="Arial" w:cs="Arial"/>
                          <w:color w:val="auto"/>
                          <w:w w:val="90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  <w:lang w:val="en"/>
                        </w:rPr>
                        <w:t>Fill out required fields</w:t>
                      </w:r>
                    </w:p>
                    <w:p w14:paraId="4E113AA2" w14:textId="72A5763E" w:rsidR="0047418D" w:rsidRPr="00D95A14" w:rsidRDefault="0047418D" w:rsidP="00317BDC">
                      <w:pPr>
                        <w:pStyle w:val="ListParagraph"/>
                        <w:widowControl w:val="0"/>
                        <w:numPr>
                          <w:ilvl w:val="0"/>
                          <w:numId w:val="8"/>
                        </w:numPr>
                        <w:spacing w:line="320" w:lineRule="exact"/>
                        <w:rPr>
                          <w:rFonts w:ascii="Arial" w:hAnsi="Arial" w:cs="Arial"/>
                          <w:color w:val="auto"/>
                          <w:w w:val="90"/>
                          <w:sz w:val="22"/>
                          <w:szCs w:val="22"/>
                          <w:lang w:val="en"/>
                        </w:rPr>
                      </w:pPr>
                      <w:r w:rsidRPr="00D95A14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  <w:lang w:val="en"/>
                        </w:rPr>
                        <w:t>Read the Exam Guideline Acknowledgements in the scroll box</w:t>
                      </w:r>
                    </w:p>
                    <w:p w14:paraId="7FCABF60" w14:textId="2F34ED17" w:rsidR="0047418D" w:rsidRPr="00D95A14" w:rsidRDefault="0047418D" w:rsidP="00317BDC">
                      <w:pPr>
                        <w:pStyle w:val="ListParagraph"/>
                        <w:widowControl w:val="0"/>
                        <w:numPr>
                          <w:ilvl w:val="0"/>
                          <w:numId w:val="8"/>
                        </w:numPr>
                        <w:spacing w:line="320" w:lineRule="exact"/>
                        <w:rPr>
                          <w:rFonts w:ascii="Arial" w:hAnsi="Arial" w:cs="Arial"/>
                          <w:color w:val="auto"/>
                          <w:w w:val="90"/>
                          <w:sz w:val="22"/>
                          <w:szCs w:val="22"/>
                          <w:lang w:val="en"/>
                        </w:rPr>
                      </w:pPr>
                      <w:r w:rsidRPr="00D95A14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  <w:lang w:val="en"/>
                        </w:rPr>
                        <w:t>Check the box</w:t>
                      </w:r>
                      <w:r w:rsidR="00D95A14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  <w:lang w:val="en"/>
                        </w:rPr>
                        <w:t>es</w:t>
                      </w:r>
                      <w:r w:rsidRPr="00D95A14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  <w:lang w:val="en"/>
                        </w:rPr>
                        <w:t xml:space="preserve"> under the scroll box to acknowledge the guidelines</w:t>
                      </w:r>
                    </w:p>
                    <w:p w14:paraId="37D27776" w14:textId="7D849216" w:rsidR="0047418D" w:rsidRPr="00D95A14" w:rsidRDefault="0047418D" w:rsidP="00317BDC">
                      <w:pPr>
                        <w:pStyle w:val="ListParagraph"/>
                        <w:widowControl w:val="0"/>
                        <w:numPr>
                          <w:ilvl w:val="0"/>
                          <w:numId w:val="8"/>
                        </w:numPr>
                        <w:spacing w:line="320" w:lineRule="exact"/>
                        <w:rPr>
                          <w:rFonts w:ascii="Arial" w:hAnsi="Arial" w:cs="Arial"/>
                          <w:color w:val="auto"/>
                          <w:w w:val="90"/>
                          <w:sz w:val="22"/>
                          <w:szCs w:val="22"/>
                          <w:lang w:val="en"/>
                        </w:rPr>
                      </w:pPr>
                      <w:r w:rsidRPr="00D95A14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  <w:lang w:val="en"/>
                        </w:rPr>
                        <w:t>Once you are ready, click “Add to Cart”</w:t>
                      </w:r>
                    </w:p>
                    <w:p w14:paraId="3498FFD0" w14:textId="7CADFE0D" w:rsidR="0047418D" w:rsidRPr="00D95A14" w:rsidRDefault="0047418D" w:rsidP="00317BDC">
                      <w:pPr>
                        <w:pStyle w:val="ListParagraph"/>
                        <w:widowControl w:val="0"/>
                        <w:numPr>
                          <w:ilvl w:val="0"/>
                          <w:numId w:val="8"/>
                        </w:numPr>
                        <w:spacing w:line="320" w:lineRule="exact"/>
                        <w:rPr>
                          <w:rFonts w:ascii="Arial" w:hAnsi="Arial" w:cs="Arial"/>
                          <w:color w:val="auto"/>
                          <w:w w:val="90"/>
                          <w:sz w:val="22"/>
                          <w:szCs w:val="22"/>
                          <w:lang w:val="en"/>
                        </w:rPr>
                      </w:pPr>
                      <w:r w:rsidRPr="00D95A14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  <w:lang w:val="en"/>
                        </w:rPr>
                        <w:t>If you are adding more exams, click the “Add another exam” and repeat previous steps</w:t>
                      </w:r>
                    </w:p>
                    <w:p w14:paraId="3D334537" w14:textId="7AEF8CA8" w:rsidR="005A49F4" w:rsidRPr="00842996" w:rsidRDefault="0047418D" w:rsidP="00CD2FB4">
                      <w:pPr>
                        <w:pStyle w:val="ListParagraph"/>
                        <w:widowControl w:val="0"/>
                        <w:numPr>
                          <w:ilvl w:val="0"/>
                          <w:numId w:val="8"/>
                        </w:numPr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auto"/>
                          <w:w w:val="90"/>
                          <w:sz w:val="22"/>
                          <w:szCs w:val="22"/>
                          <w:lang w:val="en"/>
                        </w:rPr>
                      </w:pPr>
                      <w:r w:rsidRPr="00D95A14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  <w:lang w:val="en"/>
                        </w:rPr>
                        <w:t xml:space="preserve">Click “Ready to check out” </w:t>
                      </w:r>
                      <w:r w:rsidRPr="00D95A1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:lang w:val="en"/>
                        </w:rPr>
                        <w:t>(Payment is not required for ADA or Make</w:t>
                      </w:r>
                      <w:r w:rsidR="001348B3" w:rsidRPr="00D95A1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:lang w:val="en"/>
                        </w:rPr>
                        <w:t>-</w:t>
                      </w:r>
                      <w:r w:rsidRPr="00D95A14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:lang w:val="en"/>
                        </w:rPr>
                        <w:t>up Academic Exams).</w:t>
                      </w:r>
                    </w:p>
                    <w:p w14:paraId="3D84A19A" w14:textId="224C2A6A" w:rsidR="005A49F4" w:rsidRPr="00D95A14" w:rsidRDefault="005A49F4" w:rsidP="00CD2FB4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  <w:lang w:val="en"/>
                        </w:rPr>
                      </w:pPr>
                      <w:r w:rsidRPr="00D95A14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  <w:lang w:val="en"/>
                        </w:rPr>
                        <w:t xml:space="preserve"> If you have any questions, please stop by the Testing Center during open hours and we will be happy to assist. </w:t>
                      </w:r>
                    </w:p>
                    <w:p w14:paraId="7446E353" w14:textId="5F9C6525" w:rsidR="00CD2FB4" w:rsidRPr="00D95A14" w:rsidRDefault="00CD2FB4" w:rsidP="00CD2FB4">
                      <w:pPr>
                        <w:pStyle w:val="ListParagraph"/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  <w:lang w:val="en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006FD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7" behindDoc="0" locked="0" layoutInCell="1" allowOverlap="1" wp14:anchorId="5B9E17A5" wp14:editId="083ED087">
                <wp:simplePos x="0" y="0"/>
                <wp:positionH relativeFrom="column">
                  <wp:posOffset>47625</wp:posOffset>
                </wp:positionH>
                <wp:positionV relativeFrom="page">
                  <wp:posOffset>2114550</wp:posOffset>
                </wp:positionV>
                <wp:extent cx="1685925" cy="7572375"/>
                <wp:effectExtent l="0" t="0" r="9525" b="9525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7572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1477F2" w14:textId="16FD281C" w:rsidR="00E73E4F" w:rsidRPr="00A27E3C" w:rsidRDefault="00CD2FB4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3"/>
                                <w:szCs w:val="23"/>
                                <w:lang w:val="en"/>
                              </w:rPr>
                            </w:pPr>
                            <w:r w:rsidRPr="00A27E3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3"/>
                                <w:szCs w:val="23"/>
                                <w:lang w:val="en"/>
                              </w:rPr>
                              <w:t>You must registe</w:t>
                            </w:r>
                            <w:r w:rsidR="0047418D" w:rsidRPr="00A27E3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3"/>
                                <w:szCs w:val="23"/>
                                <w:lang w:val="en"/>
                              </w:rPr>
                              <w:t>r</w:t>
                            </w:r>
                            <w:r w:rsidRPr="00A27E3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3"/>
                                <w:szCs w:val="23"/>
                                <w:lang w:val="en"/>
                              </w:rPr>
                              <w:t xml:space="preserve"> for your exam at </w:t>
                            </w:r>
                            <w:r w:rsidR="00455A2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3"/>
                                <w:szCs w:val="23"/>
                                <w:lang w:val="en"/>
                              </w:rPr>
                              <w:t>the latest</w:t>
                            </w:r>
                            <w:r w:rsidRPr="00A27E3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3"/>
                                <w:szCs w:val="23"/>
                                <w:lang w:val="en"/>
                              </w:rPr>
                              <w:t xml:space="preserve"> </w:t>
                            </w:r>
                            <w:r w:rsidR="00455A2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3"/>
                                <w:szCs w:val="23"/>
                                <w:lang w:val="en"/>
                              </w:rPr>
                              <w:t>2 days</w:t>
                            </w:r>
                            <w:r w:rsidRPr="00A27E3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3"/>
                                <w:szCs w:val="23"/>
                                <w:lang w:val="en"/>
                              </w:rPr>
                              <w:t xml:space="preserve"> prior to </w:t>
                            </w:r>
                            <w:r w:rsidR="00034ECC" w:rsidRPr="00A27E3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3"/>
                                <w:szCs w:val="23"/>
                                <w:lang w:val="en"/>
                              </w:rPr>
                              <w:t>testing time</w:t>
                            </w:r>
                            <w:r w:rsidRPr="00A27E3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3"/>
                                <w:szCs w:val="23"/>
                                <w:lang w:val="en"/>
                              </w:rPr>
                              <w:t>.</w:t>
                            </w:r>
                          </w:p>
                          <w:p w14:paraId="65C9071F" w14:textId="77777777" w:rsidR="005006FD" w:rsidRPr="00A27E3C" w:rsidRDefault="005006FD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3"/>
                                <w:szCs w:val="23"/>
                                <w:lang w:val="en"/>
                              </w:rPr>
                            </w:pPr>
                          </w:p>
                          <w:p w14:paraId="6511A13F" w14:textId="58202F72" w:rsidR="00317BDC" w:rsidRPr="00A27E3C" w:rsidRDefault="00E73E4F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3"/>
                                <w:szCs w:val="23"/>
                                <w:lang w:val="en"/>
                              </w:rPr>
                            </w:pPr>
                            <w:r w:rsidRPr="00A27E3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3"/>
                                <w:szCs w:val="23"/>
                                <w:lang w:val="en"/>
                              </w:rPr>
                              <w:t>If you have ADA approved testing accommodations, please submit</w:t>
                            </w:r>
                            <w:r w:rsidR="00CD2FB4" w:rsidRPr="00A27E3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3"/>
                                <w:szCs w:val="23"/>
                                <w:lang w:val="en"/>
                              </w:rPr>
                              <w:t xml:space="preserve"> </w:t>
                            </w:r>
                            <w:r w:rsidRPr="00A27E3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3"/>
                                <w:szCs w:val="23"/>
                                <w:lang w:val="en"/>
                              </w:rPr>
                              <w:t xml:space="preserve">your </w:t>
                            </w:r>
                            <w:r w:rsidR="0047418D" w:rsidRPr="00A27E3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3"/>
                                <w:szCs w:val="23"/>
                                <w:lang w:val="en"/>
                              </w:rPr>
                              <w:t xml:space="preserve">exam </w:t>
                            </w:r>
                            <w:r w:rsidRPr="00A27E3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3"/>
                                <w:szCs w:val="23"/>
                                <w:lang w:val="en"/>
                              </w:rPr>
                              <w:t xml:space="preserve">schedule in full ASAP. </w:t>
                            </w:r>
                          </w:p>
                          <w:p w14:paraId="0817402B" w14:textId="77777777" w:rsidR="00E73E4F" w:rsidRPr="00A27E3C" w:rsidRDefault="00E73E4F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3"/>
                                <w:szCs w:val="23"/>
                                <w:lang w:val="en"/>
                              </w:rPr>
                            </w:pPr>
                          </w:p>
                          <w:p w14:paraId="1DA7C74A" w14:textId="77777777" w:rsidR="006054BB" w:rsidRPr="00A27E3C" w:rsidRDefault="006054BB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3"/>
                                <w:szCs w:val="23"/>
                                <w:lang w:val="en"/>
                              </w:rPr>
                            </w:pPr>
                          </w:p>
                          <w:p w14:paraId="642BAF8D" w14:textId="7994D3FC" w:rsidR="00E73E4F" w:rsidRPr="00A27E3C" w:rsidRDefault="0047418D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3"/>
                                <w:szCs w:val="23"/>
                                <w:lang w:val="en"/>
                              </w:rPr>
                            </w:pPr>
                            <w:r w:rsidRPr="00A27E3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3"/>
                                <w:szCs w:val="23"/>
                                <w:lang w:val="en"/>
                              </w:rPr>
                              <w:t xml:space="preserve">More information links </w:t>
                            </w:r>
                            <w:r w:rsidR="005A49F4" w:rsidRPr="00A27E3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3"/>
                                <w:szCs w:val="23"/>
                                <w:lang w:val="en"/>
                              </w:rPr>
                              <w:t xml:space="preserve">are found </w:t>
                            </w:r>
                            <w:r w:rsidRPr="00A27E3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3"/>
                                <w:szCs w:val="23"/>
                                <w:lang w:val="en"/>
                              </w:rPr>
                              <w:t xml:space="preserve">in your RegisterBlast registration page. </w:t>
                            </w:r>
                          </w:p>
                          <w:p w14:paraId="06221FDF" w14:textId="77777777" w:rsidR="00E73E4F" w:rsidRDefault="00E73E4F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</w:p>
                          <w:p w14:paraId="774F3B14" w14:textId="77777777" w:rsidR="00E73E4F" w:rsidRDefault="00E73E4F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</w:p>
                          <w:p w14:paraId="7DD522A2" w14:textId="77777777" w:rsidR="00E73E4F" w:rsidRDefault="00E73E4F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</w:p>
                          <w:p w14:paraId="0589BCC5" w14:textId="77777777" w:rsidR="00E73E4F" w:rsidRDefault="00E73E4F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</w:p>
                          <w:p w14:paraId="7F962E5B" w14:textId="749EA76B" w:rsidR="00E73E4F" w:rsidRDefault="00E73E4F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C43271" wp14:editId="38381365">
                                  <wp:extent cx="1412240" cy="958215"/>
                                  <wp:effectExtent l="0" t="0" r="0" b="0"/>
                                  <wp:docPr id="1233718104" name="Picture 1" descr="A screenshot of a schedu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1002880" name="Picture 1" descr="A screenshot of a schedu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2240" cy="9582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DF5117" w14:textId="3536CAE1" w:rsidR="005006FD" w:rsidRPr="00A27E3C" w:rsidRDefault="005A49F4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3"/>
                                <w:szCs w:val="23"/>
                                <w:lang w:val="en"/>
                              </w:rPr>
                            </w:pPr>
                            <w:r w:rsidRPr="00A27E3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3"/>
                                <w:szCs w:val="23"/>
                                <w:lang w:val="en"/>
                              </w:rPr>
                              <w:t>Testing Center Hours</w:t>
                            </w:r>
                          </w:p>
                          <w:p w14:paraId="53C05D33" w14:textId="77777777" w:rsidR="005006FD" w:rsidRPr="00A27E3C" w:rsidRDefault="005006FD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3"/>
                                <w:szCs w:val="23"/>
                                <w:lang w:val="en"/>
                              </w:rPr>
                            </w:pPr>
                          </w:p>
                          <w:p w14:paraId="1E04BFED" w14:textId="316DA797" w:rsidR="005A49F4" w:rsidRPr="008C1C01" w:rsidRDefault="005A49F4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3"/>
                                <w:szCs w:val="23"/>
                                <w:lang w:val="en"/>
                              </w:rPr>
                            </w:pPr>
                            <w:r w:rsidRPr="008C1C0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3"/>
                                <w:szCs w:val="23"/>
                                <w:lang w:val="en"/>
                              </w:rPr>
                              <w:t>Mon-Fri</w:t>
                            </w:r>
                            <w:r w:rsidR="0076474C" w:rsidRPr="008C1C0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3"/>
                                <w:szCs w:val="23"/>
                                <w:lang w:val="en"/>
                              </w:rPr>
                              <w:t>:</w:t>
                            </w:r>
                            <w:r w:rsidRPr="008C1C0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3"/>
                                <w:szCs w:val="23"/>
                                <w:lang w:val="en"/>
                              </w:rPr>
                              <w:t xml:space="preserve"> 7:30am-4pm</w:t>
                            </w:r>
                          </w:p>
                          <w:p w14:paraId="2F326013" w14:textId="77777777" w:rsidR="005006FD" w:rsidRPr="008C1C01" w:rsidRDefault="005006FD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3"/>
                                <w:szCs w:val="23"/>
                                <w:lang w:val="en"/>
                              </w:rPr>
                            </w:pPr>
                          </w:p>
                          <w:p w14:paraId="6DF78F51" w14:textId="1FDE5367" w:rsidR="005006FD" w:rsidRPr="008C1C01" w:rsidRDefault="005006FD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3"/>
                                <w:szCs w:val="23"/>
                                <w:lang w:val="en"/>
                              </w:rPr>
                            </w:pPr>
                            <w:r w:rsidRPr="008C1C0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3"/>
                                <w:szCs w:val="23"/>
                                <w:lang w:val="en"/>
                              </w:rPr>
                              <w:t>Mon &amp; Wed: 4pm-6pm by appointment only</w:t>
                            </w:r>
                          </w:p>
                          <w:p w14:paraId="4772F2ED" w14:textId="77777777" w:rsidR="005006FD" w:rsidRPr="008C1C01" w:rsidRDefault="005006FD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3"/>
                                <w:szCs w:val="23"/>
                                <w:lang w:val="en"/>
                              </w:rPr>
                            </w:pPr>
                          </w:p>
                          <w:p w14:paraId="49004558" w14:textId="4CA094A2" w:rsidR="005A49F4" w:rsidRPr="008C1C01" w:rsidRDefault="0076474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F" w:themeColor="background1"/>
                                <w:sz w:val="15"/>
                                <w:szCs w:val="15"/>
                                <w:lang w:val="en"/>
                              </w:rPr>
                            </w:pPr>
                            <w:r w:rsidRPr="008C1C0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3"/>
                                <w:szCs w:val="23"/>
                                <w:lang w:val="en"/>
                              </w:rPr>
                              <w:t>Sat &amp; Sun</w:t>
                            </w:r>
                            <w:r w:rsidR="005A49F4" w:rsidRPr="008C1C0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3"/>
                                <w:szCs w:val="23"/>
                                <w:lang w:val="en"/>
                              </w:rPr>
                              <w:t>: Proctor available during scheduled exams only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E17A5" id="Text Box 18" o:spid="_x0000_s1030" type="#_x0000_t202" style="position:absolute;margin-left:3.75pt;margin-top:166.5pt;width:132.75pt;height:596.25pt;z-index:251658247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661477F2" w14:textId="16FD281C" w:rsidR="00E73E4F" w:rsidRPr="00A27E3C" w:rsidRDefault="00CD2FB4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3"/>
                          <w:szCs w:val="23"/>
                          <w:lang w:val="en"/>
                        </w:rPr>
                      </w:pPr>
                      <w:r w:rsidRPr="00A27E3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3"/>
                          <w:szCs w:val="23"/>
                          <w:lang w:val="en"/>
                        </w:rPr>
                        <w:t>You must registe</w:t>
                      </w:r>
                      <w:r w:rsidR="0047418D" w:rsidRPr="00A27E3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3"/>
                          <w:szCs w:val="23"/>
                          <w:lang w:val="en"/>
                        </w:rPr>
                        <w:t>r</w:t>
                      </w:r>
                      <w:r w:rsidRPr="00A27E3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3"/>
                          <w:szCs w:val="23"/>
                          <w:lang w:val="en"/>
                        </w:rPr>
                        <w:t xml:space="preserve"> for your exam at </w:t>
                      </w:r>
                      <w:r w:rsidR="00455A2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3"/>
                          <w:szCs w:val="23"/>
                          <w:lang w:val="en"/>
                        </w:rPr>
                        <w:t>the latest</w:t>
                      </w:r>
                      <w:r w:rsidRPr="00A27E3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3"/>
                          <w:szCs w:val="23"/>
                          <w:lang w:val="en"/>
                        </w:rPr>
                        <w:t xml:space="preserve"> </w:t>
                      </w:r>
                      <w:r w:rsidR="00455A2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3"/>
                          <w:szCs w:val="23"/>
                          <w:lang w:val="en"/>
                        </w:rPr>
                        <w:t>2 days</w:t>
                      </w:r>
                      <w:r w:rsidRPr="00A27E3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3"/>
                          <w:szCs w:val="23"/>
                          <w:lang w:val="en"/>
                        </w:rPr>
                        <w:t xml:space="preserve"> prior to </w:t>
                      </w:r>
                      <w:r w:rsidR="00034ECC" w:rsidRPr="00A27E3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3"/>
                          <w:szCs w:val="23"/>
                          <w:lang w:val="en"/>
                        </w:rPr>
                        <w:t>testing time</w:t>
                      </w:r>
                      <w:r w:rsidRPr="00A27E3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3"/>
                          <w:szCs w:val="23"/>
                          <w:lang w:val="en"/>
                        </w:rPr>
                        <w:t>.</w:t>
                      </w:r>
                    </w:p>
                    <w:p w14:paraId="65C9071F" w14:textId="77777777" w:rsidR="005006FD" w:rsidRPr="00A27E3C" w:rsidRDefault="005006FD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3"/>
                          <w:szCs w:val="23"/>
                          <w:lang w:val="en"/>
                        </w:rPr>
                      </w:pPr>
                    </w:p>
                    <w:p w14:paraId="6511A13F" w14:textId="58202F72" w:rsidR="00317BDC" w:rsidRPr="00A27E3C" w:rsidRDefault="00E73E4F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3"/>
                          <w:szCs w:val="23"/>
                          <w:lang w:val="en"/>
                        </w:rPr>
                      </w:pPr>
                      <w:r w:rsidRPr="00A27E3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3"/>
                          <w:szCs w:val="23"/>
                          <w:lang w:val="en"/>
                        </w:rPr>
                        <w:t>If you have ADA approved testing accommodations, please submit</w:t>
                      </w:r>
                      <w:r w:rsidR="00CD2FB4" w:rsidRPr="00A27E3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3"/>
                          <w:szCs w:val="23"/>
                          <w:lang w:val="en"/>
                        </w:rPr>
                        <w:t xml:space="preserve"> </w:t>
                      </w:r>
                      <w:r w:rsidRPr="00A27E3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3"/>
                          <w:szCs w:val="23"/>
                          <w:lang w:val="en"/>
                        </w:rPr>
                        <w:t xml:space="preserve">your </w:t>
                      </w:r>
                      <w:r w:rsidR="0047418D" w:rsidRPr="00A27E3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3"/>
                          <w:szCs w:val="23"/>
                          <w:lang w:val="en"/>
                        </w:rPr>
                        <w:t xml:space="preserve">exam </w:t>
                      </w:r>
                      <w:r w:rsidRPr="00A27E3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3"/>
                          <w:szCs w:val="23"/>
                          <w:lang w:val="en"/>
                        </w:rPr>
                        <w:t xml:space="preserve">schedule in full ASAP. </w:t>
                      </w:r>
                    </w:p>
                    <w:p w14:paraId="0817402B" w14:textId="77777777" w:rsidR="00E73E4F" w:rsidRPr="00A27E3C" w:rsidRDefault="00E73E4F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3"/>
                          <w:szCs w:val="23"/>
                          <w:lang w:val="en"/>
                        </w:rPr>
                      </w:pPr>
                    </w:p>
                    <w:p w14:paraId="1DA7C74A" w14:textId="77777777" w:rsidR="006054BB" w:rsidRPr="00A27E3C" w:rsidRDefault="006054BB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3"/>
                          <w:szCs w:val="23"/>
                          <w:lang w:val="en"/>
                        </w:rPr>
                      </w:pPr>
                    </w:p>
                    <w:p w14:paraId="642BAF8D" w14:textId="7994D3FC" w:rsidR="00E73E4F" w:rsidRPr="00A27E3C" w:rsidRDefault="0047418D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3"/>
                          <w:szCs w:val="23"/>
                          <w:lang w:val="en"/>
                        </w:rPr>
                      </w:pPr>
                      <w:r w:rsidRPr="00A27E3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3"/>
                          <w:szCs w:val="23"/>
                          <w:lang w:val="en"/>
                        </w:rPr>
                        <w:t xml:space="preserve">More information links </w:t>
                      </w:r>
                      <w:r w:rsidR="005A49F4" w:rsidRPr="00A27E3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3"/>
                          <w:szCs w:val="23"/>
                          <w:lang w:val="en"/>
                        </w:rPr>
                        <w:t xml:space="preserve">are found </w:t>
                      </w:r>
                      <w:r w:rsidRPr="00A27E3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3"/>
                          <w:szCs w:val="23"/>
                          <w:lang w:val="en"/>
                        </w:rPr>
                        <w:t xml:space="preserve">in your RegisterBlast registration page. </w:t>
                      </w:r>
                    </w:p>
                    <w:p w14:paraId="06221FDF" w14:textId="77777777" w:rsidR="00E73E4F" w:rsidRDefault="00E73E4F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  <w:lang w:val="en"/>
                        </w:rPr>
                      </w:pPr>
                    </w:p>
                    <w:p w14:paraId="774F3B14" w14:textId="77777777" w:rsidR="00E73E4F" w:rsidRDefault="00E73E4F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  <w:lang w:val="en"/>
                        </w:rPr>
                      </w:pPr>
                    </w:p>
                    <w:p w14:paraId="7DD522A2" w14:textId="77777777" w:rsidR="00E73E4F" w:rsidRDefault="00E73E4F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  <w:lang w:val="en"/>
                        </w:rPr>
                      </w:pPr>
                    </w:p>
                    <w:p w14:paraId="0589BCC5" w14:textId="77777777" w:rsidR="00E73E4F" w:rsidRDefault="00E73E4F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  <w:lang w:val="en"/>
                        </w:rPr>
                      </w:pPr>
                    </w:p>
                    <w:p w14:paraId="7F962E5B" w14:textId="749EA76B" w:rsidR="00E73E4F" w:rsidRDefault="00E73E4F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  <w:lang w:val="en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C43271" wp14:editId="38381365">
                            <wp:extent cx="1412240" cy="958215"/>
                            <wp:effectExtent l="0" t="0" r="0" b="0"/>
                            <wp:docPr id="1233718104" name="Picture 1" descr="A screenshot of a schedu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1002880" name="Picture 1" descr="A screenshot of a schedule&#10;&#10;Description automatically generated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2240" cy="9582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DF5117" w14:textId="3536CAE1" w:rsidR="005006FD" w:rsidRPr="00A27E3C" w:rsidRDefault="005A49F4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3"/>
                          <w:szCs w:val="23"/>
                          <w:lang w:val="en"/>
                        </w:rPr>
                      </w:pPr>
                      <w:r w:rsidRPr="00A27E3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3"/>
                          <w:szCs w:val="23"/>
                          <w:lang w:val="en"/>
                        </w:rPr>
                        <w:t>Testing Center Hours</w:t>
                      </w:r>
                    </w:p>
                    <w:p w14:paraId="53C05D33" w14:textId="77777777" w:rsidR="005006FD" w:rsidRPr="00A27E3C" w:rsidRDefault="005006FD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3"/>
                          <w:szCs w:val="23"/>
                          <w:lang w:val="en"/>
                        </w:rPr>
                      </w:pPr>
                    </w:p>
                    <w:p w14:paraId="1E04BFED" w14:textId="316DA797" w:rsidR="005A49F4" w:rsidRPr="008C1C01" w:rsidRDefault="005A49F4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3"/>
                          <w:szCs w:val="23"/>
                          <w:lang w:val="en"/>
                        </w:rPr>
                      </w:pPr>
                      <w:r w:rsidRPr="008C1C0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3"/>
                          <w:szCs w:val="23"/>
                          <w:lang w:val="en"/>
                        </w:rPr>
                        <w:t>Mon-Fri</w:t>
                      </w:r>
                      <w:r w:rsidR="0076474C" w:rsidRPr="008C1C0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3"/>
                          <w:szCs w:val="23"/>
                          <w:lang w:val="en"/>
                        </w:rPr>
                        <w:t>:</w:t>
                      </w:r>
                      <w:r w:rsidRPr="008C1C0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3"/>
                          <w:szCs w:val="23"/>
                          <w:lang w:val="en"/>
                        </w:rPr>
                        <w:t xml:space="preserve"> 7:30am-4pm</w:t>
                      </w:r>
                    </w:p>
                    <w:p w14:paraId="2F326013" w14:textId="77777777" w:rsidR="005006FD" w:rsidRPr="008C1C01" w:rsidRDefault="005006FD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3"/>
                          <w:szCs w:val="23"/>
                          <w:lang w:val="en"/>
                        </w:rPr>
                      </w:pPr>
                    </w:p>
                    <w:p w14:paraId="6DF78F51" w14:textId="1FDE5367" w:rsidR="005006FD" w:rsidRPr="008C1C01" w:rsidRDefault="005006FD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3"/>
                          <w:szCs w:val="23"/>
                          <w:lang w:val="en"/>
                        </w:rPr>
                      </w:pPr>
                      <w:r w:rsidRPr="008C1C0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3"/>
                          <w:szCs w:val="23"/>
                          <w:lang w:val="en"/>
                        </w:rPr>
                        <w:t>Mon &amp; Wed: 4pm-6pm by appointment only</w:t>
                      </w:r>
                    </w:p>
                    <w:p w14:paraId="4772F2ED" w14:textId="77777777" w:rsidR="005006FD" w:rsidRPr="008C1C01" w:rsidRDefault="005006FD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3"/>
                          <w:szCs w:val="23"/>
                          <w:lang w:val="en"/>
                        </w:rPr>
                      </w:pPr>
                    </w:p>
                    <w:p w14:paraId="49004558" w14:textId="4CA094A2" w:rsidR="005A49F4" w:rsidRPr="008C1C01" w:rsidRDefault="0076474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F" w:themeColor="background1"/>
                          <w:sz w:val="15"/>
                          <w:szCs w:val="15"/>
                          <w:lang w:val="en"/>
                        </w:rPr>
                      </w:pPr>
                      <w:r w:rsidRPr="008C1C0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3"/>
                          <w:szCs w:val="23"/>
                          <w:lang w:val="en"/>
                        </w:rPr>
                        <w:t>Sat &amp; Sun</w:t>
                      </w:r>
                      <w:r w:rsidR="005A49F4" w:rsidRPr="008C1C0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3"/>
                          <w:szCs w:val="23"/>
                          <w:lang w:val="en"/>
                        </w:rPr>
                        <w:t>: Proctor available during scheduled exams only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A49F4">
        <w:rPr>
          <w:noProof/>
        </w:rPr>
        <w:drawing>
          <wp:anchor distT="0" distB="0" distL="114300" distR="114300" simplePos="0" relativeHeight="251658262" behindDoc="0" locked="0" layoutInCell="1" allowOverlap="1" wp14:anchorId="02CAFD94" wp14:editId="08782DB2">
            <wp:simplePos x="0" y="0"/>
            <wp:positionH relativeFrom="column">
              <wp:posOffset>1285875</wp:posOffset>
            </wp:positionH>
            <wp:positionV relativeFrom="paragraph">
              <wp:posOffset>1857375</wp:posOffset>
            </wp:positionV>
            <wp:extent cx="3706287" cy="3480435"/>
            <wp:effectExtent l="0" t="0" r="0" b="5715"/>
            <wp:wrapSquare wrapText="bothSides"/>
            <wp:docPr id="2127975633" name="Picture 3" descr="A tablet with a screen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975633" name="Picture 3" descr="A tablet with a screen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alphaModFix amt="87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287" cy="348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9F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2" behindDoc="0" locked="0" layoutInCell="1" allowOverlap="1" wp14:anchorId="64E6A9CC" wp14:editId="6E6BD7C6">
                <wp:simplePos x="0" y="0"/>
                <wp:positionH relativeFrom="margin">
                  <wp:align>right</wp:align>
                </wp:positionH>
                <wp:positionV relativeFrom="page">
                  <wp:posOffset>2638425</wp:posOffset>
                </wp:positionV>
                <wp:extent cx="2473325" cy="3028950"/>
                <wp:effectExtent l="0" t="0" r="3175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3325" cy="302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976B88" w14:textId="461FF5E5" w:rsidR="00317BDC" w:rsidRDefault="00CD2FB4" w:rsidP="00317BDC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  <w:t xml:space="preserve">RegisterBlast is a tool designed to help make Exam Scheduling an easier process for Students. </w:t>
                            </w:r>
                          </w:p>
                          <w:p w14:paraId="6D7F8118" w14:textId="77777777" w:rsidR="00CD2FB4" w:rsidRDefault="00CD2FB4" w:rsidP="00317BDC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08CD3C98" w14:textId="77777777" w:rsidR="001348B3" w:rsidRDefault="00CD2FB4" w:rsidP="00317BDC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  <w:t xml:space="preserve">You no longer need to email or call Testing Services to schedule your exams. </w:t>
                            </w:r>
                          </w:p>
                          <w:p w14:paraId="6FAAB468" w14:textId="77777777" w:rsidR="001348B3" w:rsidRDefault="001348B3" w:rsidP="00317BDC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1FA5137B" w14:textId="58EA050B" w:rsidR="008A4839" w:rsidRDefault="00CD2FB4" w:rsidP="00317BDC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  <w:t>You can register for your ADA accommodated exams or approved make-up exams,</w:t>
                            </w:r>
                            <w:r w:rsidR="00D7396C">
                              <w:rPr>
                                <w:rFonts w:ascii="Arial" w:hAnsi="Arial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  <w:t xml:space="preserve">without having to wait </w:t>
                            </w:r>
                            <w:r w:rsidR="0099373C">
                              <w:rPr>
                                <w:rFonts w:ascii="Arial" w:hAnsi="Arial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  <w:t>for</w:t>
                            </w:r>
                            <w:r w:rsidR="00D7396C">
                              <w:rPr>
                                <w:rFonts w:ascii="Arial" w:hAnsi="Arial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  <w:t xml:space="preserve"> a response from </w:t>
                            </w:r>
                            <w:r w:rsidR="003A321B">
                              <w:rPr>
                                <w:rFonts w:ascii="Arial" w:hAnsi="Arial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  <w:t>the Testing</w:t>
                            </w:r>
                            <w:r>
                              <w:rPr>
                                <w:rFonts w:ascii="Arial" w:hAnsi="Arial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  <w:t xml:space="preserve"> Center</w:t>
                            </w:r>
                            <w:r w:rsidR="0099373C">
                              <w:rPr>
                                <w:rFonts w:ascii="Arial" w:hAnsi="Arial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D7396C">
                              <w:rPr>
                                <w:rFonts w:ascii="Arial" w:hAnsi="Arial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  <w:t>during business hours</w:t>
                            </w:r>
                            <w:r w:rsidR="0099373C">
                              <w:rPr>
                                <w:rFonts w:ascii="Arial" w:hAnsi="Arial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</w:p>
                          <w:p w14:paraId="3DC81705" w14:textId="709BAF68" w:rsidR="00CD2FB4" w:rsidRPr="00CD2FB4" w:rsidRDefault="00CD2FB4" w:rsidP="00317BDC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sz w:val="24"/>
                                <w:szCs w:val="24"/>
                                <w:lang w:val="en"/>
                              </w:rPr>
                              <w:t>You can see what is open and schedule right away!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6A9CC" id="Text Box 5" o:spid="_x0000_s1031" type="#_x0000_t202" style="position:absolute;margin-left:143.55pt;margin-top:207.75pt;width:194.75pt;height:238.5pt;z-index:251658242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78976B88" w14:textId="461FF5E5" w:rsidR="00317BDC" w:rsidRDefault="00CD2FB4" w:rsidP="00317BDC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sz w:val="24"/>
                          <w:szCs w:val="24"/>
                          <w:lang w:val="en"/>
                        </w:rPr>
                        <w:t xml:space="preserve">RegisterBlast is a tool designed to help make Exam Scheduling an easier process for Students. </w:t>
                      </w:r>
                    </w:p>
                    <w:p w14:paraId="6D7F8118" w14:textId="77777777" w:rsidR="00CD2FB4" w:rsidRDefault="00CD2FB4" w:rsidP="00317BDC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24"/>
                          <w:szCs w:val="24"/>
                          <w:lang w:val="en"/>
                        </w:rPr>
                      </w:pPr>
                    </w:p>
                    <w:p w14:paraId="08CD3C98" w14:textId="77777777" w:rsidR="001348B3" w:rsidRDefault="00CD2FB4" w:rsidP="00317BDC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sz w:val="24"/>
                          <w:szCs w:val="24"/>
                          <w:lang w:val="en"/>
                        </w:rPr>
                        <w:t xml:space="preserve">You no longer need to email or call Testing Services to schedule your exams. </w:t>
                      </w:r>
                    </w:p>
                    <w:p w14:paraId="6FAAB468" w14:textId="77777777" w:rsidR="001348B3" w:rsidRDefault="001348B3" w:rsidP="00317BDC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24"/>
                          <w:szCs w:val="24"/>
                          <w:lang w:val="en"/>
                        </w:rPr>
                      </w:pPr>
                    </w:p>
                    <w:p w14:paraId="1FA5137B" w14:textId="58EA050B" w:rsidR="008A4839" w:rsidRDefault="00CD2FB4" w:rsidP="00317BDC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sz w:val="24"/>
                          <w:szCs w:val="24"/>
                          <w:lang w:val="en"/>
                        </w:rPr>
                        <w:t>You can register for your ADA accommodated exams or approved make-up exams,</w:t>
                      </w:r>
                      <w:r w:rsidR="00D7396C">
                        <w:rPr>
                          <w:rFonts w:ascii="Arial" w:hAnsi="Arial" w:cs="Arial"/>
                          <w:color w:val="2E3640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E3640"/>
                          <w:sz w:val="24"/>
                          <w:szCs w:val="24"/>
                          <w:lang w:val="en"/>
                        </w:rPr>
                        <w:t xml:space="preserve">without having to wait </w:t>
                      </w:r>
                      <w:r w:rsidR="0099373C">
                        <w:rPr>
                          <w:rFonts w:ascii="Arial" w:hAnsi="Arial" w:cs="Arial"/>
                          <w:color w:val="2E3640"/>
                          <w:sz w:val="24"/>
                          <w:szCs w:val="24"/>
                          <w:lang w:val="en"/>
                        </w:rPr>
                        <w:t>for</w:t>
                      </w:r>
                      <w:r w:rsidR="00D7396C">
                        <w:rPr>
                          <w:rFonts w:ascii="Arial" w:hAnsi="Arial" w:cs="Arial"/>
                          <w:color w:val="2E3640"/>
                          <w:sz w:val="24"/>
                          <w:szCs w:val="24"/>
                          <w:lang w:val="en"/>
                        </w:rPr>
                        <w:t xml:space="preserve"> a response from </w:t>
                      </w:r>
                      <w:r w:rsidR="003A321B">
                        <w:rPr>
                          <w:rFonts w:ascii="Arial" w:hAnsi="Arial" w:cs="Arial"/>
                          <w:color w:val="2E3640"/>
                          <w:sz w:val="24"/>
                          <w:szCs w:val="24"/>
                          <w:lang w:val="en"/>
                        </w:rPr>
                        <w:t>the Testing</w:t>
                      </w:r>
                      <w:r>
                        <w:rPr>
                          <w:rFonts w:ascii="Arial" w:hAnsi="Arial" w:cs="Arial"/>
                          <w:color w:val="2E3640"/>
                          <w:sz w:val="24"/>
                          <w:szCs w:val="24"/>
                          <w:lang w:val="en"/>
                        </w:rPr>
                        <w:t xml:space="preserve"> Center</w:t>
                      </w:r>
                      <w:r w:rsidR="0099373C">
                        <w:rPr>
                          <w:rFonts w:ascii="Arial" w:hAnsi="Arial" w:cs="Arial"/>
                          <w:color w:val="2E3640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D7396C">
                        <w:rPr>
                          <w:rFonts w:ascii="Arial" w:hAnsi="Arial" w:cs="Arial"/>
                          <w:color w:val="2E3640"/>
                          <w:sz w:val="24"/>
                          <w:szCs w:val="24"/>
                          <w:lang w:val="en"/>
                        </w:rPr>
                        <w:t>during business hours</w:t>
                      </w:r>
                      <w:r w:rsidR="0099373C">
                        <w:rPr>
                          <w:rFonts w:ascii="Arial" w:hAnsi="Arial" w:cs="Arial"/>
                          <w:color w:val="2E3640"/>
                          <w:sz w:val="24"/>
                          <w:szCs w:val="24"/>
                          <w:lang w:val="en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2E3640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</w:p>
                    <w:p w14:paraId="3DC81705" w14:textId="709BAF68" w:rsidR="00CD2FB4" w:rsidRPr="00CD2FB4" w:rsidRDefault="00CD2FB4" w:rsidP="00317BDC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sz w:val="24"/>
                          <w:szCs w:val="24"/>
                          <w:lang w:val="en"/>
                        </w:rPr>
                        <w:t>You can see what is open and schedule right away!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A49F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8" behindDoc="0" locked="0" layoutInCell="1" allowOverlap="1" wp14:anchorId="6C35B8D2" wp14:editId="0575732C">
                <wp:simplePos x="0" y="0"/>
                <wp:positionH relativeFrom="column">
                  <wp:posOffset>2139950</wp:posOffset>
                </wp:positionH>
                <wp:positionV relativeFrom="page">
                  <wp:posOffset>1952625</wp:posOffset>
                </wp:positionV>
                <wp:extent cx="5105400" cy="45720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43C2578" w14:textId="551EAAC6" w:rsidR="00317BDC" w:rsidRPr="006028AC" w:rsidRDefault="008874E6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w w:val="90"/>
                                <w:sz w:val="44"/>
                                <w:szCs w:val="44"/>
                                <w:lang w:val="en"/>
                              </w:rPr>
                            </w:pPr>
                            <w:r w:rsidRPr="006028AC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w w:val="90"/>
                                <w:sz w:val="44"/>
                                <w:szCs w:val="44"/>
                                <w:lang w:val="en"/>
                              </w:rPr>
                              <w:t xml:space="preserve">New Testing Center Scheduling </w:t>
                            </w:r>
                            <w:r w:rsidR="006028AC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w w:val="90"/>
                                <w:sz w:val="44"/>
                                <w:szCs w:val="44"/>
                                <w:lang w:val="en"/>
                              </w:rPr>
                              <w:t>System</w:t>
                            </w:r>
                          </w:p>
                          <w:p w14:paraId="20646384" w14:textId="77777777" w:rsidR="008874E6" w:rsidRPr="006028AC" w:rsidRDefault="008874E6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b/>
                                <w:bCs/>
                                <w:color w:val="2E3640"/>
                                <w:w w:val="90"/>
                                <w:sz w:val="44"/>
                                <w:szCs w:val="44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5B8D2" id="Text Box 23" o:spid="_x0000_s1032" type="#_x0000_t202" style="position:absolute;margin-left:168.5pt;margin-top:153.75pt;width:402pt;height:36pt;z-index:2516582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" filled="f" fillcolor="#fffffe" stroked="f" strokecolor="#212120" insetpen="t">
                <v:textbox inset="2.88pt,2.88pt,2.88pt,2.88pt">
                  <w:txbxContent>
                    <w:p w14:paraId="443C2578" w14:textId="551EAAC6" w:rsidR="00317BDC" w:rsidRPr="006028AC" w:rsidRDefault="008874E6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b/>
                          <w:bCs/>
                          <w:color w:val="0070C0"/>
                          <w:w w:val="90"/>
                          <w:sz w:val="44"/>
                          <w:szCs w:val="44"/>
                          <w:lang w:val="en"/>
                        </w:rPr>
                      </w:pPr>
                      <w:r w:rsidRPr="006028AC">
                        <w:rPr>
                          <w:rFonts w:ascii="Arial" w:hAnsi="Arial" w:cs="Arial"/>
                          <w:b/>
                          <w:bCs/>
                          <w:color w:val="0070C0"/>
                          <w:w w:val="90"/>
                          <w:sz w:val="44"/>
                          <w:szCs w:val="44"/>
                          <w:lang w:val="en"/>
                        </w:rPr>
                        <w:t xml:space="preserve">New Testing Center Scheduling </w:t>
                      </w:r>
                      <w:r w:rsidR="006028AC">
                        <w:rPr>
                          <w:rFonts w:ascii="Arial" w:hAnsi="Arial" w:cs="Arial"/>
                          <w:b/>
                          <w:bCs/>
                          <w:color w:val="0070C0"/>
                          <w:w w:val="90"/>
                          <w:sz w:val="44"/>
                          <w:szCs w:val="44"/>
                          <w:lang w:val="en"/>
                        </w:rPr>
                        <w:t>System</w:t>
                      </w:r>
                    </w:p>
                    <w:p w14:paraId="20646384" w14:textId="77777777" w:rsidR="008874E6" w:rsidRPr="006028AC" w:rsidRDefault="008874E6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b/>
                          <w:bCs/>
                          <w:color w:val="2E3640"/>
                          <w:w w:val="90"/>
                          <w:sz w:val="44"/>
                          <w:szCs w:val="44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722AF7" w:rsidRPr="00BC48DA">
        <w:rPr>
          <w:noProof/>
        </w:rPr>
        <mc:AlternateContent>
          <mc:Choice Requires="wpg">
            <w:drawing>
              <wp:anchor distT="0" distB="0" distL="114300" distR="114300" simplePos="0" relativeHeight="251660314" behindDoc="0" locked="0" layoutInCell="1" allowOverlap="1" wp14:anchorId="718561E0" wp14:editId="7057DB58">
                <wp:simplePos x="0" y="0"/>
                <wp:positionH relativeFrom="margin">
                  <wp:posOffset>0</wp:posOffset>
                </wp:positionH>
                <wp:positionV relativeFrom="paragraph">
                  <wp:posOffset>876300</wp:posOffset>
                </wp:positionV>
                <wp:extent cx="7306310" cy="819150"/>
                <wp:effectExtent l="57150" t="0" r="85090" b="13335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819150"/>
                          <a:chOff x="0" y="0"/>
                          <a:chExt cx="7306310" cy="973455"/>
                        </a:xfrm>
                        <a:effectLst>
                          <a:outerShdw blurRad="50800" dist="50800" dir="5400000" algn="ctr" rotWithShape="0">
                            <a:srgbClr val="0070C0"/>
                          </a:outerShdw>
                        </a:effectLst>
                      </wpg:grpSpPr>
                      <wps:wsp>
                        <wps:cNvPr id="7" name="Freeform 28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gradFill>
                              <a:gsLst>
                                <a:gs pos="0">
                                  <a:srgbClr val="4A66AC">
                                    <a:lumMod val="5000"/>
                                    <a:lumOff val="95000"/>
                                  </a:srgbClr>
                                </a:gs>
                                <a:gs pos="74000">
                                  <a:srgbClr val="4A66AC">
                                    <a:lumMod val="45000"/>
                                    <a:lumOff val="55000"/>
                                  </a:srgbClr>
                                </a:gs>
                                <a:gs pos="83000">
                                  <a:srgbClr val="4A66AC">
                                    <a:lumMod val="45000"/>
                                    <a:lumOff val="55000"/>
                                  </a:srgbClr>
                                </a:gs>
                                <a:gs pos="100000">
                                  <a:srgbClr val="4A66AC">
                                    <a:lumMod val="30000"/>
                                    <a:lumOff val="70000"/>
                                  </a:srgbClr>
                                </a:gs>
                              </a:gsLst>
                              <a:lin ang="5400000" scaled="1"/>
                            </a:gra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9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gradFill>
                              <a:gsLst>
                                <a:gs pos="0">
                                  <a:srgbClr val="4A66AC">
                                    <a:lumMod val="5000"/>
                                    <a:lumOff val="95000"/>
                                  </a:srgbClr>
                                </a:gs>
                                <a:gs pos="74000">
                                  <a:srgbClr val="4A66AC">
                                    <a:lumMod val="45000"/>
                                    <a:lumOff val="55000"/>
                                  </a:srgbClr>
                                </a:gs>
                                <a:gs pos="83000">
                                  <a:srgbClr val="4A66AC">
                                    <a:lumMod val="45000"/>
                                    <a:lumOff val="55000"/>
                                  </a:srgbClr>
                                </a:gs>
                                <a:gs pos="100000">
                                  <a:srgbClr val="4A66AC">
                                    <a:lumMod val="30000"/>
                                    <a:lumOff val="70000"/>
                                  </a:srgbClr>
                                </a:gs>
                              </a:gsLst>
                              <a:lin ang="5400000" scaled="1"/>
                            </a:gra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gradFill>
                              <a:gsLst>
                                <a:gs pos="0">
                                  <a:srgbClr val="4A66AC">
                                    <a:lumMod val="5000"/>
                                    <a:lumOff val="95000"/>
                                  </a:srgbClr>
                                </a:gs>
                                <a:gs pos="74000">
                                  <a:srgbClr val="4A66AC">
                                    <a:lumMod val="45000"/>
                                    <a:lumOff val="55000"/>
                                  </a:srgbClr>
                                </a:gs>
                                <a:gs pos="83000">
                                  <a:srgbClr val="4A66AC">
                                    <a:lumMod val="45000"/>
                                    <a:lumOff val="55000"/>
                                  </a:srgbClr>
                                </a:gs>
                                <a:gs pos="100000">
                                  <a:srgbClr val="4A66AC">
                                    <a:lumMod val="30000"/>
                                    <a:lumOff val="70000"/>
                                  </a:srgbClr>
                                </a:gs>
                              </a:gsLst>
                              <a:lin ang="5400000" scaled="1"/>
                            </a:gra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1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gradFill>
                              <a:gsLst>
                                <a:gs pos="0">
                                  <a:srgbClr val="4A66AC">
                                    <a:lumMod val="5000"/>
                                    <a:lumOff val="95000"/>
                                  </a:srgbClr>
                                </a:gs>
                                <a:gs pos="74000">
                                  <a:srgbClr val="4A66AC">
                                    <a:lumMod val="45000"/>
                                    <a:lumOff val="55000"/>
                                  </a:srgbClr>
                                </a:gs>
                                <a:gs pos="83000">
                                  <a:srgbClr val="4A66AC">
                                    <a:lumMod val="45000"/>
                                    <a:lumOff val="55000"/>
                                  </a:srgbClr>
                                </a:gs>
                                <a:gs pos="100000">
                                  <a:srgbClr val="4A66AC">
                                    <a:lumMod val="30000"/>
                                    <a:lumOff val="70000"/>
                                  </a:srgbClr>
                                </a:gs>
                              </a:gsLst>
                              <a:lin ang="5400000" scaled="1"/>
                            </a:gra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2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gradFill>
                              <a:gsLst>
                                <a:gs pos="0">
                                  <a:srgbClr val="4A66AC">
                                    <a:lumMod val="5000"/>
                                    <a:lumOff val="95000"/>
                                  </a:srgbClr>
                                </a:gs>
                                <a:gs pos="74000">
                                  <a:srgbClr val="4A66AC">
                                    <a:lumMod val="45000"/>
                                    <a:lumOff val="55000"/>
                                  </a:srgbClr>
                                </a:gs>
                                <a:gs pos="83000">
                                  <a:srgbClr val="4A66AC">
                                    <a:lumMod val="45000"/>
                                    <a:lumOff val="55000"/>
                                  </a:srgbClr>
                                </a:gs>
                                <a:gs pos="100000">
                                  <a:srgbClr val="4A66AC">
                                    <a:lumMod val="30000"/>
                                    <a:lumOff val="70000"/>
                                  </a:srgbClr>
                                </a:gs>
                              </a:gsLst>
                              <a:lin ang="5400000" scaled="1"/>
                            </a:gra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0A597D" id="Group 6" o:spid="_x0000_s1026" style="position:absolute;margin-left:0;margin-top:69pt;width:575.3pt;height:64.5pt;z-index:251660314;mso-position-horizontal-relative:margin;mso-height-relative:margin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">
                <v:shape id="Freeform 28" o:spid="_x0000_s1027" style="position:absolute;top:1632;width:73063;height:6757;visibility:visible;mso-wrap-style:square;v-text-anchor:top" coordsize="2448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" path="m,225c937,,1829,24,2448,93e" filled="f" fill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9" o:spid="_x0000_s1028" style="position:absolute;top:979;width:73063;height:8077;visibility:visible;mso-wrap-style:square;v-text-anchor:top" coordsize="244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" path="m,269c927,9,1821,,2448,47e" filled="f" fill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30" o:spid="_x0000_s1029" style="position:absolute;width:73063;height:7448;visibility:visible;mso-wrap-style:square;v-text-anchor:top" coordsize="24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" path="m2448,56c1822,1,929,,,248e" filled="f" fillcolor="#fffffe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31" o:spid="_x0000_s1030" style="position:absolute;top:979;width:73063;height:7385;visibility:visible;mso-wrap-style:square;v-text-anchor:top" coordsize="2448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" path="m,246c930,,1822,3,2448,59e" filled="f" fill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32" o:spid="_x0000_s1031" style="position:absolute;top:2286;width:73063;height:7448;visibility:visible;mso-wrap-style:square;v-text-anchor:top" coordsize="24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" path="m,248c929,,1821,1,2448,55e" filled="f" fillcolor="#fffffe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  <w10:wrap anchorx="margin"/>
              </v:group>
            </w:pict>
          </mc:Fallback>
        </mc:AlternateContent>
      </w:r>
      <w:r w:rsidR="00BC48D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4" behindDoc="0" locked="0" layoutInCell="1" allowOverlap="1" wp14:anchorId="30F2D373" wp14:editId="72B63B5D">
                <wp:simplePos x="0" y="0"/>
                <wp:positionH relativeFrom="column">
                  <wp:posOffset>6090285</wp:posOffset>
                </wp:positionH>
                <wp:positionV relativeFrom="page">
                  <wp:posOffset>9197340</wp:posOffset>
                </wp:positionV>
                <wp:extent cx="1243330" cy="468630"/>
                <wp:effectExtent l="0" t="0" r="0" b="762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D13067" w14:textId="28DBCCE0"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2D373" id="Text Box 7" o:spid="_x0000_s1033" type="#_x0000_t202" style="position:absolute;margin-left:479.55pt;margin-top:724.2pt;width:97.9pt;height:36.9pt;z-index:2516582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" filled="f" fillcolor="#fffffe" stroked="f" strokecolor="#212120" insetpen="t">
                <v:textbox inset="2.88pt,2.88pt,2.88pt,2.88pt">
                  <w:txbxContent>
                    <w:p w14:paraId="00D13067" w14:textId="28DBCCE0"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354327">
        <w:rPr>
          <w:noProof/>
        </w:rPr>
        <mc:AlternateContent>
          <mc:Choice Requires="wps">
            <w:drawing>
              <wp:inline distT="0" distB="0" distL="0" distR="0" wp14:anchorId="6E89096C" wp14:editId="6A36A231">
                <wp:extent cx="304800" cy="304800"/>
                <wp:effectExtent l="0" t="0" r="0" b="0"/>
                <wp:docPr id="389994805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170ED2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5CF85ED3" w:rsidRPr="006D0529">
        <w:rPr>
          <w:noProof/>
        </w:rPr>
        <w:t xml:space="preserve"> </w:t>
      </w:r>
      <w:r w:rsidR="00BC48DA" w:rsidRPr="00BC48DA">
        <w:rPr>
          <w:noProof/>
        </w:rPr>
        <mc:AlternateContent>
          <mc:Choice Requires="wps">
            <w:drawing>
              <wp:anchor distT="36576" distB="36576" distL="36576" distR="36576" simplePos="0" relativeHeight="251658252" behindDoc="0" locked="0" layoutInCell="1" allowOverlap="1" wp14:anchorId="577EFBEE" wp14:editId="12D633CD">
                <wp:simplePos x="0" y="0"/>
                <wp:positionH relativeFrom="column">
                  <wp:posOffset>5981700</wp:posOffset>
                </wp:positionH>
                <wp:positionV relativeFrom="page">
                  <wp:posOffset>8494395</wp:posOffset>
                </wp:positionV>
                <wp:extent cx="1243330" cy="343535"/>
                <wp:effectExtent l="0" t="0" r="4445" b="0"/>
                <wp:wrapNone/>
                <wp:docPr id="3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5111928" w14:textId="17DA7241" w:rsidR="00BC48DA" w:rsidRDefault="00BC48DA" w:rsidP="00BC48DA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EFBEE" id="Text Box 4" o:spid="_x0000_s1034" type="#_x0000_t202" style="position:absolute;margin-left:471pt;margin-top:668.85pt;width:97.9pt;height:27.05pt;z-index:2516582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" filled="f" fillcolor="#fffffe" stroked="f" strokecolor="#212120" insetpen="t">
                <v:textbox inset="2.88pt,2.88pt,2.88pt,2.88pt">
                  <w:txbxContent>
                    <w:p w14:paraId="05111928" w14:textId="17DA7241" w:rsidR="00BC48DA" w:rsidRDefault="00BC48DA" w:rsidP="00BC48DA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E73F0" w14:textId="77777777" w:rsidR="00204A6C" w:rsidRDefault="00204A6C" w:rsidP="006843CF">
      <w:r>
        <w:separator/>
      </w:r>
    </w:p>
  </w:endnote>
  <w:endnote w:type="continuationSeparator" w:id="0">
    <w:p w14:paraId="533FC441" w14:textId="77777777" w:rsidR="00204A6C" w:rsidRDefault="00204A6C" w:rsidP="006843CF">
      <w:r>
        <w:continuationSeparator/>
      </w:r>
    </w:p>
  </w:endnote>
  <w:endnote w:type="continuationNotice" w:id="1">
    <w:p w14:paraId="7AD5238C" w14:textId="77777777" w:rsidR="00204A6C" w:rsidRDefault="00204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16352" w14:textId="77777777" w:rsidR="00204A6C" w:rsidRDefault="00204A6C" w:rsidP="006843CF">
      <w:r>
        <w:separator/>
      </w:r>
    </w:p>
  </w:footnote>
  <w:footnote w:type="continuationSeparator" w:id="0">
    <w:p w14:paraId="786C53A9" w14:textId="77777777" w:rsidR="00204A6C" w:rsidRDefault="00204A6C" w:rsidP="006843CF">
      <w:r>
        <w:continuationSeparator/>
      </w:r>
    </w:p>
  </w:footnote>
  <w:footnote w:type="continuationNotice" w:id="1">
    <w:p w14:paraId="1A06E4BB" w14:textId="77777777" w:rsidR="00204A6C" w:rsidRDefault="00204A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A2567"/>
    <w:multiLevelType w:val="hybridMultilevel"/>
    <w:tmpl w:val="5386B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809BC"/>
    <w:multiLevelType w:val="hybridMultilevel"/>
    <w:tmpl w:val="4AB43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520D6"/>
    <w:multiLevelType w:val="hybridMultilevel"/>
    <w:tmpl w:val="BDACEC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4C0B21"/>
    <w:multiLevelType w:val="hybridMultilevel"/>
    <w:tmpl w:val="0046E8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E440EF"/>
    <w:multiLevelType w:val="hybridMultilevel"/>
    <w:tmpl w:val="B0B47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610B0"/>
    <w:multiLevelType w:val="hybridMultilevel"/>
    <w:tmpl w:val="A41AF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B2750"/>
    <w:multiLevelType w:val="hybridMultilevel"/>
    <w:tmpl w:val="BC5C9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E0108"/>
    <w:multiLevelType w:val="hybridMultilevel"/>
    <w:tmpl w:val="61347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971419">
    <w:abstractNumId w:val="0"/>
  </w:num>
  <w:num w:numId="2" w16cid:durableId="1183396555">
    <w:abstractNumId w:val="6"/>
  </w:num>
  <w:num w:numId="3" w16cid:durableId="1873226022">
    <w:abstractNumId w:val="3"/>
  </w:num>
  <w:num w:numId="4" w16cid:durableId="37945949">
    <w:abstractNumId w:val="5"/>
  </w:num>
  <w:num w:numId="5" w16cid:durableId="242183342">
    <w:abstractNumId w:val="1"/>
  </w:num>
  <w:num w:numId="6" w16cid:durableId="651059608">
    <w:abstractNumId w:val="4"/>
  </w:num>
  <w:num w:numId="7" w16cid:durableId="191656001">
    <w:abstractNumId w:val="2"/>
  </w:num>
  <w:num w:numId="8" w16cid:durableId="18921815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4E6"/>
    <w:rsid w:val="00030BD8"/>
    <w:rsid w:val="00034ECC"/>
    <w:rsid w:val="00045ACC"/>
    <w:rsid w:val="000556A5"/>
    <w:rsid w:val="00093413"/>
    <w:rsid w:val="000A3FBF"/>
    <w:rsid w:val="000B1C9D"/>
    <w:rsid w:val="000D247E"/>
    <w:rsid w:val="000E43A9"/>
    <w:rsid w:val="000E6DE6"/>
    <w:rsid w:val="0010273D"/>
    <w:rsid w:val="00114C4E"/>
    <w:rsid w:val="00117A40"/>
    <w:rsid w:val="001348B3"/>
    <w:rsid w:val="00137A7C"/>
    <w:rsid w:val="00140FC6"/>
    <w:rsid w:val="00174012"/>
    <w:rsid w:val="00181C29"/>
    <w:rsid w:val="00191FED"/>
    <w:rsid w:val="00194B1B"/>
    <w:rsid w:val="00196D8E"/>
    <w:rsid w:val="001977EA"/>
    <w:rsid w:val="001B326D"/>
    <w:rsid w:val="001E1B23"/>
    <w:rsid w:val="001E6C8E"/>
    <w:rsid w:val="001F6EB8"/>
    <w:rsid w:val="00204A6C"/>
    <w:rsid w:val="00205E8D"/>
    <w:rsid w:val="002104D8"/>
    <w:rsid w:val="002156C8"/>
    <w:rsid w:val="00230EDD"/>
    <w:rsid w:val="0024100D"/>
    <w:rsid w:val="00243737"/>
    <w:rsid w:val="00256F17"/>
    <w:rsid w:val="002678B0"/>
    <w:rsid w:val="0027318A"/>
    <w:rsid w:val="00286573"/>
    <w:rsid w:val="00290197"/>
    <w:rsid w:val="002A30CD"/>
    <w:rsid w:val="002B743B"/>
    <w:rsid w:val="002E636D"/>
    <w:rsid w:val="00301EC3"/>
    <w:rsid w:val="00302CF1"/>
    <w:rsid w:val="00307CC9"/>
    <w:rsid w:val="00317BDC"/>
    <w:rsid w:val="003247D0"/>
    <w:rsid w:val="00327F09"/>
    <w:rsid w:val="00333C62"/>
    <w:rsid w:val="00335AA7"/>
    <w:rsid w:val="00354327"/>
    <w:rsid w:val="00367877"/>
    <w:rsid w:val="003720C1"/>
    <w:rsid w:val="0038678F"/>
    <w:rsid w:val="00387239"/>
    <w:rsid w:val="00387A59"/>
    <w:rsid w:val="003A321B"/>
    <w:rsid w:val="003B7DE5"/>
    <w:rsid w:val="003C4D8E"/>
    <w:rsid w:val="003D4224"/>
    <w:rsid w:val="003F6166"/>
    <w:rsid w:val="003F77BC"/>
    <w:rsid w:val="00400575"/>
    <w:rsid w:val="00453F8C"/>
    <w:rsid w:val="00455A28"/>
    <w:rsid w:val="00456C40"/>
    <w:rsid w:val="0047418D"/>
    <w:rsid w:val="004953EC"/>
    <w:rsid w:val="004958FE"/>
    <w:rsid w:val="004D55AF"/>
    <w:rsid w:val="004E37E4"/>
    <w:rsid w:val="005006FD"/>
    <w:rsid w:val="00503ECD"/>
    <w:rsid w:val="005056A4"/>
    <w:rsid w:val="00517BE5"/>
    <w:rsid w:val="0053017E"/>
    <w:rsid w:val="00536F6D"/>
    <w:rsid w:val="0055168C"/>
    <w:rsid w:val="00566ED3"/>
    <w:rsid w:val="00570495"/>
    <w:rsid w:val="005806D6"/>
    <w:rsid w:val="0058430B"/>
    <w:rsid w:val="00585BE8"/>
    <w:rsid w:val="00595839"/>
    <w:rsid w:val="005A49F4"/>
    <w:rsid w:val="005B3E43"/>
    <w:rsid w:val="005B4E4B"/>
    <w:rsid w:val="005D00FB"/>
    <w:rsid w:val="005E5903"/>
    <w:rsid w:val="005F59BA"/>
    <w:rsid w:val="005F68F2"/>
    <w:rsid w:val="005F70E4"/>
    <w:rsid w:val="006028AC"/>
    <w:rsid w:val="006054BB"/>
    <w:rsid w:val="00606D3B"/>
    <w:rsid w:val="00612138"/>
    <w:rsid w:val="00613D53"/>
    <w:rsid w:val="006214A7"/>
    <w:rsid w:val="00644430"/>
    <w:rsid w:val="0065647D"/>
    <w:rsid w:val="00664961"/>
    <w:rsid w:val="006843CF"/>
    <w:rsid w:val="00686669"/>
    <w:rsid w:val="00687CD4"/>
    <w:rsid w:val="006A62CB"/>
    <w:rsid w:val="006A6EF9"/>
    <w:rsid w:val="006B3D9B"/>
    <w:rsid w:val="006D0529"/>
    <w:rsid w:val="006E4153"/>
    <w:rsid w:val="006E7781"/>
    <w:rsid w:val="00703804"/>
    <w:rsid w:val="00722AF7"/>
    <w:rsid w:val="00736DC4"/>
    <w:rsid w:val="007414C1"/>
    <w:rsid w:val="0076474C"/>
    <w:rsid w:val="0078668E"/>
    <w:rsid w:val="00786D16"/>
    <w:rsid w:val="00794852"/>
    <w:rsid w:val="007A3D7D"/>
    <w:rsid w:val="007D7442"/>
    <w:rsid w:val="008178DF"/>
    <w:rsid w:val="00842996"/>
    <w:rsid w:val="00842EDC"/>
    <w:rsid w:val="00855187"/>
    <w:rsid w:val="00855CB6"/>
    <w:rsid w:val="00863521"/>
    <w:rsid w:val="0086736D"/>
    <w:rsid w:val="00876169"/>
    <w:rsid w:val="00885B24"/>
    <w:rsid w:val="008874E6"/>
    <w:rsid w:val="00892581"/>
    <w:rsid w:val="008A4839"/>
    <w:rsid w:val="008B5E0D"/>
    <w:rsid w:val="008B7FF1"/>
    <w:rsid w:val="008C1C01"/>
    <w:rsid w:val="008D7982"/>
    <w:rsid w:val="008E77C8"/>
    <w:rsid w:val="008F4F12"/>
    <w:rsid w:val="0090188C"/>
    <w:rsid w:val="00904EDB"/>
    <w:rsid w:val="00920674"/>
    <w:rsid w:val="00927845"/>
    <w:rsid w:val="00934A59"/>
    <w:rsid w:val="00946CCF"/>
    <w:rsid w:val="0098435C"/>
    <w:rsid w:val="0099373C"/>
    <w:rsid w:val="009C35DD"/>
    <w:rsid w:val="009D5A60"/>
    <w:rsid w:val="009E1E5E"/>
    <w:rsid w:val="009F6762"/>
    <w:rsid w:val="00A06035"/>
    <w:rsid w:val="00A27E3C"/>
    <w:rsid w:val="00A36201"/>
    <w:rsid w:val="00A44BBB"/>
    <w:rsid w:val="00A46D71"/>
    <w:rsid w:val="00A72EC5"/>
    <w:rsid w:val="00A814C3"/>
    <w:rsid w:val="00A96A4F"/>
    <w:rsid w:val="00AB635D"/>
    <w:rsid w:val="00AB6764"/>
    <w:rsid w:val="00AC7D1E"/>
    <w:rsid w:val="00B024DE"/>
    <w:rsid w:val="00B14ABE"/>
    <w:rsid w:val="00B20D35"/>
    <w:rsid w:val="00B56C6C"/>
    <w:rsid w:val="00B572AA"/>
    <w:rsid w:val="00BB7AB7"/>
    <w:rsid w:val="00BC48DA"/>
    <w:rsid w:val="00BE7927"/>
    <w:rsid w:val="00BF5CAF"/>
    <w:rsid w:val="00C47C64"/>
    <w:rsid w:val="00C77762"/>
    <w:rsid w:val="00C85B26"/>
    <w:rsid w:val="00C925BA"/>
    <w:rsid w:val="00CD2703"/>
    <w:rsid w:val="00CD2FB4"/>
    <w:rsid w:val="00CF0DDB"/>
    <w:rsid w:val="00D066AD"/>
    <w:rsid w:val="00D332E8"/>
    <w:rsid w:val="00D60538"/>
    <w:rsid w:val="00D7396C"/>
    <w:rsid w:val="00D73CC6"/>
    <w:rsid w:val="00D93416"/>
    <w:rsid w:val="00D95A14"/>
    <w:rsid w:val="00DE3E34"/>
    <w:rsid w:val="00DF1616"/>
    <w:rsid w:val="00E23062"/>
    <w:rsid w:val="00E25B6D"/>
    <w:rsid w:val="00E300D2"/>
    <w:rsid w:val="00E30985"/>
    <w:rsid w:val="00E65CBA"/>
    <w:rsid w:val="00E70F1F"/>
    <w:rsid w:val="00E71EB9"/>
    <w:rsid w:val="00E73E4F"/>
    <w:rsid w:val="00E92B21"/>
    <w:rsid w:val="00E95517"/>
    <w:rsid w:val="00EA277D"/>
    <w:rsid w:val="00EC5AB6"/>
    <w:rsid w:val="00EF0841"/>
    <w:rsid w:val="00EF2534"/>
    <w:rsid w:val="00EF4DA7"/>
    <w:rsid w:val="00F0023E"/>
    <w:rsid w:val="00F04EEA"/>
    <w:rsid w:val="00F415A2"/>
    <w:rsid w:val="00F46BEC"/>
    <w:rsid w:val="00F6609D"/>
    <w:rsid w:val="00FB7396"/>
    <w:rsid w:val="00FC463B"/>
    <w:rsid w:val="00FD187D"/>
    <w:rsid w:val="00FF28AB"/>
    <w:rsid w:val="0A342E04"/>
    <w:rsid w:val="0FD65F85"/>
    <w:rsid w:val="13295008"/>
    <w:rsid w:val="2C3EC66D"/>
    <w:rsid w:val="2DFB0B9D"/>
    <w:rsid w:val="33588845"/>
    <w:rsid w:val="4E34CB71"/>
    <w:rsid w:val="54DF319B"/>
    <w:rsid w:val="5CF85ED3"/>
    <w:rsid w:val="5D1B496B"/>
    <w:rsid w:val="6221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20C79F"/>
  <w15:chartTrackingRefBased/>
  <w15:docId w15:val="{AA01D7F7-4BD8-46D1-A711-1E346AB1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3E4F"/>
    <w:rPr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character" w:styleId="Hyperlink">
    <w:name w:val="Hyperlink"/>
    <w:basedOn w:val="DefaultParagraphFont"/>
    <w:rsid w:val="00D332E8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2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32E8"/>
    <w:pPr>
      <w:ind w:left="720"/>
      <w:contextualSpacing/>
    </w:pPr>
  </w:style>
  <w:style w:type="character" w:styleId="FollowedHyperlink">
    <w:name w:val="FollowedHyperlink"/>
    <w:basedOn w:val="DefaultParagraphFont"/>
    <w:rsid w:val="00205E8D"/>
    <w:rPr>
      <w:color w:val="3EBBF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98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iscaglia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da12d8d-6c47-4551-99bf-b14bc097e6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18B3244DB4E4092999D1A76AB778A" ma:contentTypeVersion="8" ma:contentTypeDescription="Create a new document." ma:contentTypeScope="" ma:versionID="7c43e9af7aac450011debc5642a72117">
  <xsd:schema xmlns:xsd="http://www.w3.org/2001/XMLSchema" xmlns:xs="http://www.w3.org/2001/XMLSchema" xmlns:p="http://schemas.microsoft.com/office/2006/metadata/properties" xmlns:ns3="0da12d8d-6c47-4551-99bf-b14bc097e6b7" xmlns:ns4="0be6d805-619f-4017-a0db-1cbca8b6edd2" targetNamespace="http://schemas.microsoft.com/office/2006/metadata/properties" ma:root="true" ma:fieldsID="a16b379c8456f5d295a0c33d349c067f" ns3:_="" ns4:_="">
    <xsd:import namespace="0da12d8d-6c47-4551-99bf-b14bc097e6b7"/>
    <xsd:import namespace="0be6d805-619f-4017-a0db-1cbca8b6ed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12d8d-6c47-4551-99bf-b14bc097e6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6d805-619f-4017-a0db-1cbca8b6ed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BCE637-E742-4481-992F-EDD99C3F36FB}">
  <ds:schemaRefs>
    <ds:schemaRef ds:uri="http://schemas.microsoft.com/office/2006/metadata/properties"/>
    <ds:schemaRef ds:uri="http://schemas.microsoft.com/office/infopath/2007/PartnerControls"/>
    <ds:schemaRef ds:uri="0da12d8d-6c47-4551-99bf-b14bc097e6b7"/>
  </ds:schemaRefs>
</ds:datastoreItem>
</file>

<file path=customXml/itemProps2.xml><?xml version="1.0" encoding="utf-8"?>
<ds:datastoreItem xmlns:ds="http://schemas.openxmlformats.org/officeDocument/2006/customXml" ds:itemID="{E85D48B3-A561-4490-9785-B7FB7B8AD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12d8d-6c47-4551-99bf-b14bc097e6b7"/>
    <ds:schemaRef ds:uri="0be6d805-619f-4017-a0db-1cbca8b6e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FEDC24-C323-4ABC-8F84-E6EB4BD819B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4a8a5ac-570d-43cf-ac05-cdcba6f188a7}" enabled="0" method="" siteId="{94a8a5ac-570d-43cf-ac05-cdcba6f188a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21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20</CharactersWithSpaces>
  <SharedDoc>false</SharedDoc>
  <HLinks>
    <vt:vector size="6" baseType="variant">
      <vt:variant>
        <vt:i4>1048613</vt:i4>
      </vt:variant>
      <vt:variant>
        <vt:i4>0</vt:i4>
      </vt:variant>
      <vt:variant>
        <vt:i4>0</vt:i4>
      </vt:variant>
      <vt:variant>
        <vt:i4>5</vt:i4>
      </vt:variant>
      <vt:variant>
        <vt:lpwstr>mailto:testing@methodist.edu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Gail.Piscaglia</dc:creator>
  <cp:keywords/>
  <dc:description/>
  <cp:lastModifiedBy>Diana.DavilaRoldos</cp:lastModifiedBy>
  <cp:revision>9</cp:revision>
  <cp:lastPrinted>2024-08-16T15:13:00Z</cp:lastPrinted>
  <dcterms:created xsi:type="dcterms:W3CDTF">2024-08-16T18:29:00Z</dcterms:created>
  <dcterms:modified xsi:type="dcterms:W3CDTF">2024-10-24T19:54:00Z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0x01010094E18B3244DB4E4092999D1A76AB778A</vt:lpwstr>
  </property>
</Properties>
</file>